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C836" w14:textId="77777777" w:rsidR="00B76372" w:rsidRPr="00886930" w:rsidRDefault="00B072FC" w:rsidP="00454280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869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6372" w:rsidRPr="00886930">
        <w:rPr>
          <w:rFonts w:ascii="Times New Roman" w:hAnsi="Times New Roman" w:cs="Times New Roman"/>
          <w:color w:val="auto"/>
          <w:sz w:val="24"/>
          <w:szCs w:val="24"/>
        </w:rPr>
        <w:t xml:space="preserve">Bogotá, </w:t>
      </w:r>
      <w:sdt>
        <w:sdtPr>
          <w:rPr>
            <w:rStyle w:val="Textodelmarcadordeposicin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id w:val="-1950076078"/>
          <w:placeholder>
            <w:docPart w:val="DefaultPlaceholder_-1854013438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r w:rsidR="00250EF2" w:rsidRPr="00250EF2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 xml:space="preserve">Haga clic aquí para </w:t>
          </w:r>
          <w:r w:rsidR="00F96528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>elegir</w:t>
          </w:r>
          <w:r w:rsidR="00250EF2" w:rsidRPr="00250EF2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 xml:space="preserve"> una fecha.</w:t>
          </w:r>
        </w:sdtContent>
      </w:sdt>
    </w:p>
    <w:p w14:paraId="7B07B0AE" w14:textId="77777777" w:rsidR="007A6C64" w:rsidRPr="00454280" w:rsidRDefault="007A6C64" w:rsidP="0045428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1120728" w14:textId="77777777" w:rsidR="00B76372" w:rsidRPr="00886930" w:rsidRDefault="00B76372" w:rsidP="001158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Señores</w:t>
      </w:r>
      <w:r w:rsidR="00EE2977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Style w:val="Textodelmarcadordeposicin"/>
          <w:rFonts w:ascii="Times New Roman" w:hAnsi="Times New Roman" w:cs="Times New Roman"/>
          <w:sz w:val="24"/>
          <w:szCs w:val="24"/>
        </w:rPr>
        <w:id w:val="-620311198"/>
        <w:placeholder>
          <w:docPart w:val="DefaultPlaceholder_-1854013440"/>
        </w:placeholder>
        <w:text/>
      </w:sdtPr>
      <w:sdtEndPr>
        <w:rPr>
          <w:rStyle w:val="Textodelmarcadordeposicin"/>
        </w:rPr>
      </w:sdtEndPr>
      <w:sdtContent>
        <w:p w14:paraId="5BA984C9" w14:textId="77777777" w:rsidR="004F7A50" w:rsidRPr="001E1D3B" w:rsidRDefault="00DA7339" w:rsidP="001158EA">
          <w:pPr>
            <w:spacing w:after="0" w:line="48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XXXXX</w:t>
          </w:r>
        </w:p>
      </w:sdtContent>
    </w:sdt>
    <w:p w14:paraId="11580B95" w14:textId="77777777" w:rsidR="004F7A50" w:rsidRDefault="00B76372" w:rsidP="001158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Respetado señor(a):</w:t>
      </w:r>
    </w:p>
    <w:p w14:paraId="79C11091" w14:textId="77777777" w:rsidR="000E20F8" w:rsidRPr="00886930" w:rsidRDefault="00F76E45" w:rsidP="00DA7339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168366347"/>
          <w:placeholder>
            <w:docPart w:val="DefaultPlaceholder_-1854013440"/>
          </w:placeholder>
          <w:text/>
        </w:sdtPr>
        <w:sdtEndPr>
          <w:rPr>
            <w:rStyle w:val="Textodelmarcadordeposicin"/>
          </w:rPr>
        </w:sdtEndPr>
        <w:sdtContent>
          <w:r w:rsidR="001E1D3B"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XXXXX</w:t>
          </w:r>
        </w:sdtContent>
      </w:sdt>
      <w:r w:rsidR="00DA7339">
        <w:rPr>
          <w:rStyle w:val="Textodelmarcadordeposicin"/>
          <w:rFonts w:ascii="Times New Roman" w:hAnsi="Times New Roman" w:cs="Times New Roman"/>
          <w:sz w:val="24"/>
          <w:szCs w:val="24"/>
        </w:rPr>
        <w:tab/>
      </w:r>
    </w:p>
    <w:p w14:paraId="7EA588C7" w14:textId="77777777" w:rsidR="00B76372" w:rsidRDefault="00B76372" w:rsidP="001158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Reciba un cordial saludo</w:t>
      </w:r>
      <w:r w:rsidR="001158EA">
        <w:rPr>
          <w:rFonts w:ascii="Times New Roman" w:hAnsi="Times New Roman" w:cs="Times New Roman"/>
          <w:sz w:val="24"/>
          <w:szCs w:val="24"/>
        </w:rPr>
        <w:t>.</w:t>
      </w:r>
    </w:p>
    <w:p w14:paraId="2F7D2F1C" w14:textId="77777777" w:rsidR="001158EA" w:rsidRPr="00886930" w:rsidRDefault="001158EA" w:rsidP="00ED1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84FF8A" w14:textId="77777777" w:rsidR="00B97E4E" w:rsidRPr="001158EA" w:rsidRDefault="003E681F" w:rsidP="001158EA">
      <w:pPr>
        <w:spacing w:after="160" w:line="48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La empresa didáctica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1922552838"/>
          <w:placeholder>
            <w:docPart w:val="DefaultPlaceholder_-1854013439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EndPr/>
        <w:sdtContent>
          <w:r w:rsidR="00EC2013" w:rsidRPr="0045426B">
            <w:rPr>
              <w:rStyle w:val="Textodelmarcadordeposicin"/>
            </w:rPr>
            <w:t>Elija un elemento.</w:t>
          </w:r>
        </w:sdtContent>
      </w:sdt>
      <w:r w:rsidR="00D50AF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, </w:t>
      </w:r>
      <w:r w:rsidR="001821D6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relaciona</w:t>
      </w:r>
      <w:r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los aprendices 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d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el CENTRO DE GESTIÓN ADMINISTRATIVA 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–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SENA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,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D50AF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que</w:t>
      </w:r>
      <w:r w:rsidR="00F33F0F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ll</w:t>
      </w:r>
      <w:r w:rsidR="00362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evaran a cabo el acompañamiento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 proceso de Gestión de Talento Humano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en su organización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:</w:t>
      </w:r>
    </w:p>
    <w:p w14:paraId="394C3E14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378048188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="000C3ED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1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059470174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3CF6634D" w14:textId="77777777" w:rsidR="00ED1B34" w:rsidRPr="001E1D3B" w:rsidRDefault="00ED1B34" w:rsidP="000C3ED7">
      <w:pPr>
        <w:spacing w:line="480" w:lineRule="auto"/>
        <w:jc w:val="both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899434202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2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479918693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534C593D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492056427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3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91133936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330851F4" w14:textId="77777777" w:rsidR="00ED1B34" w:rsidRPr="001E1D3B" w:rsidRDefault="00ED1B34" w:rsidP="000C3ED7">
      <w:pPr>
        <w:spacing w:line="480" w:lineRule="auto"/>
        <w:jc w:val="both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688571128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4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222487408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613CBA7B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174028529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5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56535238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71CAED67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90586334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6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200852498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110277C4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711348154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7</w:t>
          </w:r>
        </w:sdtContent>
      </w:sdt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47888955"/>
          <w:placeholder>
            <w:docPart w:val="4AA6242DCCF643C5A7A730BDDAD2C296"/>
          </w:placeholder>
          <w:text/>
        </w:sdtPr>
        <w:sdtEndPr>
          <w:rPr>
            <w:rStyle w:val="Textodelmarcadordeposicin"/>
          </w:rPr>
        </w:sdtEnd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26B94AAF" w14:textId="77777777" w:rsidR="001158EA" w:rsidRDefault="001158EA" w:rsidP="00ED1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E30F" w14:textId="77777777" w:rsidR="00E36217" w:rsidRPr="001158EA" w:rsidRDefault="002C424A" w:rsidP="00F96528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Este acompañamiento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se 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realizará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durante un tiempo estimado de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D51C1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3</w:t>
      </w:r>
      <w:r w:rsidR="00D51C1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meses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, 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llevando a cabo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D51C1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2 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visitas periódicas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al inicio y final de cada trimestre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, 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donde se 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identificarán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las 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necesidades de la organización y se suste</w:t>
      </w:r>
      <w:r w:rsidR="0011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ntará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n las propuestas de mejora, y 2 meses dedicados a la  retroalimentación de la aplicabilidad de las propuestas en su organización. </w:t>
      </w:r>
    </w:p>
    <w:p w14:paraId="2B7D74DE" w14:textId="77777777" w:rsidR="00085493" w:rsidRPr="00886930" w:rsidRDefault="00085493" w:rsidP="001158EA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6930">
        <w:rPr>
          <w:rFonts w:ascii="Times New Roman" w:eastAsia="Arial" w:hAnsi="Times New Roman" w:cs="Times New Roman"/>
          <w:sz w:val="24"/>
          <w:szCs w:val="24"/>
        </w:rPr>
        <w:t>Ante cualquier duda o inquietud, estar</w:t>
      </w:r>
      <w:r w:rsidR="00ED1B34">
        <w:rPr>
          <w:rFonts w:ascii="Times New Roman" w:eastAsia="Arial" w:hAnsi="Times New Roman" w:cs="Times New Roman"/>
          <w:sz w:val="24"/>
          <w:szCs w:val="24"/>
        </w:rPr>
        <w:t>emos</w:t>
      </w:r>
      <w:r w:rsidRPr="00886930">
        <w:rPr>
          <w:rFonts w:ascii="Times New Roman" w:eastAsia="Arial" w:hAnsi="Times New Roman" w:cs="Times New Roman"/>
          <w:sz w:val="24"/>
          <w:szCs w:val="24"/>
        </w:rPr>
        <w:t xml:space="preserve"> atento</w:t>
      </w:r>
      <w:r w:rsidR="00ED1B34">
        <w:rPr>
          <w:rFonts w:ascii="Times New Roman" w:eastAsia="Arial" w:hAnsi="Times New Roman" w:cs="Times New Roman"/>
          <w:sz w:val="24"/>
          <w:szCs w:val="24"/>
        </w:rPr>
        <w:t>s</w:t>
      </w:r>
      <w:r w:rsidRPr="00886930">
        <w:rPr>
          <w:rFonts w:ascii="Times New Roman" w:eastAsia="Arial" w:hAnsi="Times New Roman" w:cs="Times New Roman"/>
          <w:sz w:val="24"/>
          <w:szCs w:val="24"/>
        </w:rPr>
        <w:t xml:space="preserve"> a resolverla.</w:t>
      </w:r>
    </w:p>
    <w:p w14:paraId="06F927E4" w14:textId="77777777" w:rsidR="00085493" w:rsidRDefault="00085493" w:rsidP="00F96528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555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Agradeciendo de antemano la atención prestada y toda la colaboración</w:t>
      </w:r>
      <w:r w:rsidR="00886930" w:rsidRPr="00555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brindada a nuestros aprendices.</w:t>
      </w:r>
    </w:p>
    <w:p w14:paraId="1F7C14FF" w14:textId="77777777" w:rsidR="0055557C" w:rsidRPr="0055557C" w:rsidRDefault="0055557C" w:rsidP="0055557C">
      <w:pPr>
        <w:spacing w:after="160" w:line="48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</w:p>
    <w:p w14:paraId="763E32D4" w14:textId="77777777" w:rsidR="00975800" w:rsidRPr="00886930" w:rsidRDefault="00F23937" w:rsidP="001158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Cordialmente</w:t>
      </w:r>
      <w:r w:rsidR="00886930" w:rsidRPr="00886930">
        <w:rPr>
          <w:rFonts w:ascii="Times New Roman" w:hAnsi="Times New Roman" w:cs="Times New Roman"/>
          <w:sz w:val="24"/>
          <w:szCs w:val="24"/>
        </w:rPr>
        <w:t>.</w:t>
      </w:r>
    </w:p>
    <w:p w14:paraId="4B30F80F" w14:textId="77777777" w:rsidR="00454280" w:rsidRDefault="00454280" w:rsidP="00ED1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939D5" w14:textId="77777777" w:rsidR="00ED1B34" w:rsidRPr="00432384" w:rsidRDefault="00ED1B34" w:rsidP="00ED1B3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D1B34" w:rsidRPr="00432384" w:rsidSect="0034354C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sdt>
      <w:sdtPr>
        <w:rPr>
          <w:rFonts w:ascii="Times New Roman" w:hAnsi="Times New Roman"/>
        </w:rPr>
        <w:id w:val="1267737409"/>
        <w:placeholder>
          <w:docPart w:val="F669A844348248B493833CBB1ECF8DF9"/>
        </w:placeholder>
        <w:showingPlcHdr/>
        <w:dropDownList>
          <w:listItem w:value="Elija un elemento."/>
          <w:listItem w:displayText="Claudia Milena Bohórquez" w:value="Claudia Milena Bohórquez"/>
          <w:listItem w:displayText="Esteban León Arias" w:value="Esteban León Arias"/>
          <w:listItem w:displayText="Jair Macias" w:value="Jair Macias"/>
          <w:listItem w:displayText="Claudia Gutierrez" w:value="Claudia Gutierrez"/>
          <w:listItem w:displayText="Diana Marsela Garzón" w:value="Diana Marsela Garzón"/>
          <w:listItem w:displayText="Miguel Angel Galindo" w:value="Miguel Angel Galindo"/>
          <w:listItem w:displayText="Juan Zuñiga" w:value="Juan Zuñiga"/>
        </w:dropDownList>
      </w:sdtPr>
      <w:sdtEndPr/>
      <w:sdtContent>
        <w:p w14:paraId="671C66CF" w14:textId="613AB4F7" w:rsidR="00975800" w:rsidRPr="00397857" w:rsidRDefault="00E41758" w:rsidP="00397857">
          <w:pPr>
            <w:spacing w:after="0" w:line="360" w:lineRule="auto"/>
            <w:jc w:val="both"/>
            <w:rPr>
              <w:rFonts w:ascii="Times New Roman" w:hAnsi="Times New Roman"/>
            </w:rPr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sdtContent>
    </w:sdt>
    <w:p w14:paraId="47A10983" w14:textId="77777777" w:rsidR="00975800" w:rsidRPr="00886930" w:rsidRDefault="00F76E45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901985231"/>
          <w:placeholder>
            <w:docPart w:val="E8EF379541E140A1982979B12A4B9F21"/>
          </w:placeholder>
          <w:showingPlcHdr/>
          <w:comboBox>
            <w:listItem w:value="Elija un elemento."/>
            <w:listItem w:displayText="Ins. Rol Gerente ED. SDIP S.A.S" w:value="Ins. Rol Gerente ED. SDIP S.A.S"/>
            <w:listItem w:displayText="Ins. Rol Gerente ED. PEVAC SAS " w:value="Ins. Rol Gerente ED. PEVAC SAS "/>
            <w:listItem w:displayText="Ins. Rol Gerente ED. TRABAJANDO JUNTOS SAS" w:value="Ins. Rol Gerente ED. TRABAJANDO JUNTOS SAS"/>
            <w:listItem w:displayText="Ins. Rol Gerente ED. AGH SAS " w:value="Ins. Rol Gerente ED. AGH SAS "/>
          </w:comboBox>
        </w:sdtPr>
        <w:sdtEndPr/>
        <w:sdtContent>
          <w:r w:rsidR="006F70FE" w:rsidRPr="005361D4">
            <w:rPr>
              <w:color w:val="262626" w:themeColor="text1" w:themeTint="D9"/>
            </w:rPr>
            <w:t>Rol y empresa que envía la carta</w:t>
          </w:r>
          <w:r w:rsidR="006F70FE" w:rsidRPr="006F70FE">
            <w:rPr>
              <w:color w:val="808080" w:themeColor="background1" w:themeShade="80"/>
            </w:rPr>
            <w:t>.</w:t>
          </w:r>
        </w:sdtContent>
      </w:sdt>
      <w:r w:rsidR="00975800" w:rsidRPr="00886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6B92A" w14:textId="77777777" w:rsidR="00D202B5" w:rsidRDefault="00D202B5" w:rsidP="00ED1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3A2E" w14:textId="77777777" w:rsidR="00F96528" w:rsidRDefault="00F96528" w:rsidP="0053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6B9D9" w14:textId="77777777" w:rsidR="005361D4" w:rsidRPr="00112180" w:rsidRDefault="005361D4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48A15" w14:textId="77777777" w:rsidR="005361D4" w:rsidRPr="00112180" w:rsidRDefault="005361D4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61D4" w:rsidRPr="00112180" w:rsidSect="00454280">
          <w:type w:val="continuous"/>
          <w:pgSz w:w="12240" w:h="15840"/>
          <w:pgMar w:top="1717" w:right="1701" w:bottom="1417" w:left="1701" w:header="737" w:footer="233" w:gutter="0"/>
          <w:cols w:num="2" w:space="708"/>
          <w:docGrid w:linePitch="360"/>
        </w:sectPr>
      </w:pPr>
    </w:p>
    <w:p w14:paraId="7A020FB5" w14:textId="77777777" w:rsidR="00D202B5" w:rsidRPr="00112180" w:rsidRDefault="00D202B5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02B5" w:rsidRPr="00112180" w:rsidSect="00454280">
      <w:type w:val="continuous"/>
      <w:pgSz w:w="12240" w:h="15840"/>
      <w:pgMar w:top="1717" w:right="1701" w:bottom="1417" w:left="1701" w:header="73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5C19" w14:textId="77777777" w:rsidR="00F76E45" w:rsidRDefault="00F76E45" w:rsidP="00E6706F">
      <w:pPr>
        <w:spacing w:after="0" w:line="240" w:lineRule="auto"/>
      </w:pPr>
      <w:r>
        <w:separator/>
      </w:r>
    </w:p>
  </w:endnote>
  <w:endnote w:type="continuationSeparator" w:id="0">
    <w:p w14:paraId="7694852D" w14:textId="77777777" w:rsidR="00F76E45" w:rsidRDefault="00F76E45" w:rsidP="00E6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079549"/>
      <w:docPartObj>
        <w:docPartGallery w:val="Page Numbers (Bottom of Page)"/>
        <w:docPartUnique/>
      </w:docPartObj>
    </w:sdtPr>
    <w:sdtEndPr/>
    <w:sdtContent>
      <w:p w14:paraId="5A7EC23A" w14:textId="0710DB5F" w:rsidR="00C36AC6" w:rsidRDefault="00C36A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38D9BE" w14:textId="77777777" w:rsidR="009948D2" w:rsidRPr="005E7B22" w:rsidRDefault="009948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A029" w14:textId="77777777" w:rsidR="00F76E45" w:rsidRDefault="00F76E45" w:rsidP="00E6706F">
      <w:pPr>
        <w:spacing w:after="0" w:line="240" w:lineRule="auto"/>
      </w:pPr>
      <w:r>
        <w:separator/>
      </w:r>
    </w:p>
  </w:footnote>
  <w:footnote w:type="continuationSeparator" w:id="0">
    <w:p w14:paraId="643F4870" w14:textId="77777777" w:rsidR="00F76E45" w:rsidRDefault="00F76E45" w:rsidP="00E6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4C85" w14:textId="77777777" w:rsidR="006F70FE" w:rsidRDefault="00F76E45">
    <w:pPr>
      <w:pStyle w:val="Encabezado"/>
    </w:pPr>
    <w:r>
      <w:rPr>
        <w:noProof/>
        <w:lang w:eastAsia="es-CO"/>
      </w:rPr>
      <w:pict w14:anchorId="592E3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19" o:spid="_x0000_s1036" type="#_x0000_t75" style="position:absolute;margin-left:0;margin-top:0;width:441.8pt;height:291.45pt;z-index:-251657216;mso-position-horizontal:center;mso-position-horizontal-relative:margin;mso-position-vertical:center;mso-position-vertical-relative:margin" o:allowincell="f">
          <v:imagedata r:id="rId1" o:title="77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28" w:type="pct"/>
      <w:jc w:val="center"/>
      <w:tblLook w:val="04A0" w:firstRow="1" w:lastRow="0" w:firstColumn="1" w:lastColumn="0" w:noHBand="0" w:noVBand="1"/>
    </w:tblPr>
    <w:tblGrid>
      <w:gridCol w:w="2214"/>
      <w:gridCol w:w="5535"/>
      <w:gridCol w:w="2214"/>
    </w:tblGrid>
    <w:tr w:rsidR="008D2863" w14:paraId="6459B617" w14:textId="77777777" w:rsidTr="0034354C">
      <w:trPr>
        <w:trHeight w:val="567"/>
        <w:jc w:val="center"/>
      </w:trPr>
      <w:tc>
        <w:tcPr>
          <w:tcW w:w="1111" w:type="pct"/>
          <w:vMerge w:val="restart"/>
          <w:vAlign w:val="center"/>
        </w:tcPr>
        <w:p w14:paraId="685A55FA" w14:textId="77777777" w:rsidR="008D2863" w:rsidRPr="00195A00" w:rsidRDefault="00BE41C6" w:rsidP="008D2863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CDC7D5E" wp14:editId="11C26787">
                <wp:extent cx="1134000" cy="810000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78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6" t="5884" r="9937" b="15273"/>
                        <a:stretch/>
                      </pic:blipFill>
                      <pic:spPr bwMode="auto">
                        <a:xfrm>
                          <a:off x="0" y="0"/>
                          <a:ext cx="1134000" cy="8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6CA13840" w14:textId="77777777" w:rsidR="008D2863" w:rsidRPr="000C675B" w:rsidRDefault="000C675B" w:rsidP="000C675B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</w:rPr>
            <w:t>SOLUCIONES INTEGRALES EN GESTIÓ</w:t>
          </w:r>
          <w:r w:rsidRPr="007D18CB">
            <w:rPr>
              <w:rFonts w:ascii="Times New Roman" w:hAnsi="Times New Roman"/>
              <w:b/>
            </w:rPr>
            <w:t>N</w:t>
          </w:r>
          <w:r w:rsidRPr="007D18CB">
            <w:rPr>
              <w:rFonts w:ascii="Times New Roman" w:hAnsi="Times New Roman" w:cs="Times New Roman"/>
              <w:b/>
            </w:rPr>
            <w:t xml:space="preserve"> </w:t>
          </w:r>
          <w:r w:rsidR="00BB28E0">
            <w:rPr>
              <w:rFonts w:ascii="Times New Roman" w:hAnsi="Times New Roman" w:cs="Times New Roman"/>
              <w:b/>
            </w:rPr>
            <w:t xml:space="preserve"> </w:t>
          </w:r>
          <w:r w:rsidRPr="007D18CB">
            <w:rPr>
              <w:rFonts w:ascii="Times New Roman" w:hAnsi="Times New Roman" w:cs="Times New Roman"/>
              <w:b/>
            </w:rPr>
            <w:t>HUMANA</w:t>
          </w:r>
        </w:p>
      </w:tc>
      <w:tc>
        <w:tcPr>
          <w:tcW w:w="1111" w:type="pct"/>
        </w:tcPr>
        <w:p w14:paraId="7FF7E6AF" w14:textId="77777777" w:rsidR="008D2863" w:rsidRDefault="008D2863" w:rsidP="008D2863">
          <w:pPr>
            <w:pStyle w:val="Encabezado"/>
          </w:pPr>
          <w:r w:rsidRPr="006F5034">
            <w:rPr>
              <w:rFonts w:ascii="Times New Roman" w:eastAsia="Times New Roman" w:hAnsi="Times New Roman" w:cs="Times New Roman"/>
              <w:sz w:val="24"/>
              <w:szCs w:val="24"/>
            </w:rPr>
            <w:t>CÓDIGO:</w:t>
          </w:r>
          <w:r w:rsidRPr="006F503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31167">
            <w:rPr>
              <w:rFonts w:ascii="Times New Roman" w:hAnsi="Times New Roman" w:cs="Times New Roman"/>
              <w:sz w:val="24"/>
              <w:szCs w:val="24"/>
            </w:rPr>
            <w:t>DPS-DP-FR-002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p>
      </w:tc>
    </w:tr>
    <w:tr w:rsidR="008D2863" w14:paraId="18673E49" w14:textId="77777777" w:rsidTr="0034354C">
      <w:trPr>
        <w:trHeight w:val="283"/>
        <w:jc w:val="center"/>
      </w:trPr>
      <w:tc>
        <w:tcPr>
          <w:tcW w:w="1111" w:type="pct"/>
          <w:vMerge/>
        </w:tcPr>
        <w:p w14:paraId="60AB8D8F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/>
          <w:vAlign w:val="center"/>
        </w:tcPr>
        <w:p w14:paraId="306294CC" w14:textId="77777777" w:rsidR="008D2863" w:rsidRDefault="008D2863" w:rsidP="008D2863">
          <w:pPr>
            <w:pStyle w:val="Encabezado"/>
            <w:jc w:val="center"/>
          </w:pPr>
        </w:p>
      </w:tc>
      <w:tc>
        <w:tcPr>
          <w:tcW w:w="1111" w:type="pct"/>
          <w:vMerge w:val="restart"/>
        </w:tcPr>
        <w:p w14:paraId="50F31486" w14:textId="1AF8E627" w:rsidR="008D2863" w:rsidRPr="006F5034" w:rsidRDefault="008D2863" w:rsidP="008D286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VERSIÓN:0</w:t>
          </w:r>
          <w:r w:rsidR="0012434B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  <w:tr w:rsidR="008D2863" w14:paraId="2DAC2537" w14:textId="77777777" w:rsidTr="0034354C">
      <w:trPr>
        <w:trHeight w:val="269"/>
        <w:jc w:val="center"/>
      </w:trPr>
      <w:tc>
        <w:tcPr>
          <w:tcW w:w="1111" w:type="pct"/>
          <w:vMerge/>
        </w:tcPr>
        <w:p w14:paraId="4BCD35AF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 w:val="restart"/>
          <w:vAlign w:val="center"/>
        </w:tcPr>
        <w:p w14:paraId="1A915923" w14:textId="77777777" w:rsidR="008D2863" w:rsidRDefault="006F720E" w:rsidP="00F96528">
          <w:pPr>
            <w:pStyle w:val="Encabezado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FORMATO </w:t>
          </w:r>
          <w:r w:rsidR="00F9652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CARTA DE PRESENTACIÓ</w:t>
          </w:r>
          <w:r w:rsidR="008D28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</w:p>
      </w:tc>
      <w:tc>
        <w:tcPr>
          <w:tcW w:w="1111" w:type="pct"/>
          <w:vMerge/>
        </w:tcPr>
        <w:p w14:paraId="55155008" w14:textId="77777777" w:rsidR="008D2863" w:rsidRDefault="008D2863" w:rsidP="008D2863">
          <w:pPr>
            <w:pStyle w:val="Encabezado"/>
          </w:pPr>
        </w:p>
      </w:tc>
    </w:tr>
    <w:tr w:rsidR="008D2863" w14:paraId="75C7B053" w14:textId="77777777" w:rsidTr="0034354C">
      <w:trPr>
        <w:trHeight w:val="567"/>
        <w:jc w:val="center"/>
      </w:trPr>
      <w:tc>
        <w:tcPr>
          <w:tcW w:w="1111" w:type="pct"/>
          <w:vMerge/>
        </w:tcPr>
        <w:p w14:paraId="401C6E72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/>
        </w:tcPr>
        <w:p w14:paraId="1DC5DF7C" w14:textId="77777777" w:rsidR="008D2863" w:rsidRDefault="008D2863" w:rsidP="008D2863">
          <w:pPr>
            <w:pStyle w:val="Encabezado"/>
          </w:pPr>
        </w:p>
      </w:tc>
      <w:tc>
        <w:tcPr>
          <w:tcW w:w="1111" w:type="pct"/>
        </w:tcPr>
        <w:p w14:paraId="4B1B6A3E" w14:textId="6B2348E6" w:rsidR="008D2863" w:rsidRPr="006F5034" w:rsidRDefault="008D2863" w:rsidP="008D286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FECHA: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69253207"/>
              <w:placeholder>
                <w:docPart w:val="248D6F103B944581B4EB7D1D8998FB7F"/>
              </w:placeholder>
              <w:date w:fullDate="2018-04-23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1243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23/04/2018</w:t>
              </w:r>
            </w:sdtContent>
          </w:sdt>
        </w:p>
      </w:tc>
    </w:tr>
  </w:tbl>
  <w:p w14:paraId="08C45E43" w14:textId="77777777" w:rsidR="009948D2" w:rsidRDefault="00F76E45" w:rsidP="00085493">
    <w:pPr>
      <w:pStyle w:val="Encabezado"/>
      <w:tabs>
        <w:tab w:val="clear" w:pos="4419"/>
        <w:tab w:val="clear" w:pos="8838"/>
        <w:tab w:val="left" w:pos="1065"/>
      </w:tabs>
    </w:pPr>
    <w:r>
      <w:rPr>
        <w:noProof/>
        <w:lang w:eastAsia="es-CO"/>
      </w:rPr>
      <w:pict w14:anchorId="6A0A5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20" o:spid="_x0000_s1038" type="#_x0000_t75" style="position:absolute;margin-left:0;margin-top:0;width:441.8pt;height:291.45pt;z-index:-251656192;mso-position-horizontal:center;mso-position-horizontal-relative:margin;mso-position-vertical:center;mso-position-vertical-relative:margin" o:allowincell="f">
          <v:imagedata r:id="rId2" o:title="77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5705" w14:textId="77777777" w:rsidR="006F70FE" w:rsidRDefault="00F76E45">
    <w:pPr>
      <w:pStyle w:val="Encabezado"/>
    </w:pPr>
    <w:r>
      <w:rPr>
        <w:noProof/>
        <w:lang w:eastAsia="es-CO"/>
      </w:rPr>
      <w:pict w14:anchorId="2A3E7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18" o:spid="_x0000_s1035" type="#_x0000_t75" style="position:absolute;margin-left:0;margin-top:0;width:441.8pt;height:291.45pt;z-index:-251658240;mso-position-horizontal:center;mso-position-horizontal-relative:margin;mso-position-vertical:center;mso-position-vertical-relative:margin" o:allowincell="f">
          <v:imagedata r:id="rId1" o:title="77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72"/>
    <w:rsid w:val="00022EB5"/>
    <w:rsid w:val="00045C4D"/>
    <w:rsid w:val="00085493"/>
    <w:rsid w:val="000C3ED7"/>
    <w:rsid w:val="000C675B"/>
    <w:rsid w:val="000E007A"/>
    <w:rsid w:val="000E20F8"/>
    <w:rsid w:val="000F47F8"/>
    <w:rsid w:val="000F6E00"/>
    <w:rsid w:val="00112180"/>
    <w:rsid w:val="001158EA"/>
    <w:rsid w:val="0012434B"/>
    <w:rsid w:val="001302F9"/>
    <w:rsid w:val="00131167"/>
    <w:rsid w:val="00170896"/>
    <w:rsid w:val="00170D8B"/>
    <w:rsid w:val="001751CE"/>
    <w:rsid w:val="001821D6"/>
    <w:rsid w:val="001970BF"/>
    <w:rsid w:val="001B4E53"/>
    <w:rsid w:val="001E1D3B"/>
    <w:rsid w:val="001E25D6"/>
    <w:rsid w:val="00250EF2"/>
    <w:rsid w:val="00260E61"/>
    <w:rsid w:val="00261D68"/>
    <w:rsid w:val="002665BC"/>
    <w:rsid w:val="002C424A"/>
    <w:rsid w:val="002F0A64"/>
    <w:rsid w:val="00306737"/>
    <w:rsid w:val="00311340"/>
    <w:rsid w:val="0034354C"/>
    <w:rsid w:val="003534F0"/>
    <w:rsid w:val="0036053A"/>
    <w:rsid w:val="00362507"/>
    <w:rsid w:val="00384AAE"/>
    <w:rsid w:val="00386292"/>
    <w:rsid w:val="00397857"/>
    <w:rsid w:val="003A39E8"/>
    <w:rsid w:val="003A5FDC"/>
    <w:rsid w:val="003B12D8"/>
    <w:rsid w:val="003E681F"/>
    <w:rsid w:val="00403D6D"/>
    <w:rsid w:val="00432384"/>
    <w:rsid w:val="00441A39"/>
    <w:rsid w:val="00454280"/>
    <w:rsid w:val="00462FBB"/>
    <w:rsid w:val="00494BAF"/>
    <w:rsid w:val="004E439E"/>
    <w:rsid w:val="004F2BF3"/>
    <w:rsid w:val="004F41EF"/>
    <w:rsid w:val="004F7A50"/>
    <w:rsid w:val="00531ACB"/>
    <w:rsid w:val="005361D4"/>
    <w:rsid w:val="0055178E"/>
    <w:rsid w:val="0055557C"/>
    <w:rsid w:val="005932E8"/>
    <w:rsid w:val="005956CB"/>
    <w:rsid w:val="005B4B81"/>
    <w:rsid w:val="005B6AF0"/>
    <w:rsid w:val="005C1006"/>
    <w:rsid w:val="005D617A"/>
    <w:rsid w:val="005E7B22"/>
    <w:rsid w:val="0062484C"/>
    <w:rsid w:val="00630C33"/>
    <w:rsid w:val="006342A4"/>
    <w:rsid w:val="00634998"/>
    <w:rsid w:val="00657BD1"/>
    <w:rsid w:val="00667D89"/>
    <w:rsid w:val="00681DB8"/>
    <w:rsid w:val="00691B05"/>
    <w:rsid w:val="006B197B"/>
    <w:rsid w:val="006B2C6D"/>
    <w:rsid w:val="006F70FE"/>
    <w:rsid w:val="006F720E"/>
    <w:rsid w:val="00745F8E"/>
    <w:rsid w:val="00752659"/>
    <w:rsid w:val="00762022"/>
    <w:rsid w:val="00796BE2"/>
    <w:rsid w:val="007A6052"/>
    <w:rsid w:val="007A6C64"/>
    <w:rsid w:val="007B2DE1"/>
    <w:rsid w:val="007F20E7"/>
    <w:rsid w:val="008473DC"/>
    <w:rsid w:val="00856163"/>
    <w:rsid w:val="00860AA6"/>
    <w:rsid w:val="00886930"/>
    <w:rsid w:val="008B4F5F"/>
    <w:rsid w:val="008B70CC"/>
    <w:rsid w:val="008D2863"/>
    <w:rsid w:val="008E2B1C"/>
    <w:rsid w:val="009415D8"/>
    <w:rsid w:val="00970C30"/>
    <w:rsid w:val="00975800"/>
    <w:rsid w:val="009948D2"/>
    <w:rsid w:val="009A0318"/>
    <w:rsid w:val="009A492F"/>
    <w:rsid w:val="009A63A1"/>
    <w:rsid w:val="009F5D32"/>
    <w:rsid w:val="00A35087"/>
    <w:rsid w:val="00A902F6"/>
    <w:rsid w:val="00AA2F7E"/>
    <w:rsid w:val="00AC2D37"/>
    <w:rsid w:val="00AE16A0"/>
    <w:rsid w:val="00AE400E"/>
    <w:rsid w:val="00AE695C"/>
    <w:rsid w:val="00AE71F0"/>
    <w:rsid w:val="00B072FC"/>
    <w:rsid w:val="00B13EE6"/>
    <w:rsid w:val="00B14E42"/>
    <w:rsid w:val="00B16046"/>
    <w:rsid w:val="00B46215"/>
    <w:rsid w:val="00B5485C"/>
    <w:rsid w:val="00B654B6"/>
    <w:rsid w:val="00B76372"/>
    <w:rsid w:val="00B935D9"/>
    <w:rsid w:val="00B97E4E"/>
    <w:rsid w:val="00BA385F"/>
    <w:rsid w:val="00BB28E0"/>
    <w:rsid w:val="00BB35A1"/>
    <w:rsid w:val="00BC54D3"/>
    <w:rsid w:val="00BE41C6"/>
    <w:rsid w:val="00BF6F1E"/>
    <w:rsid w:val="00C0081A"/>
    <w:rsid w:val="00C36AC6"/>
    <w:rsid w:val="00C570F7"/>
    <w:rsid w:val="00C70825"/>
    <w:rsid w:val="00C96577"/>
    <w:rsid w:val="00CC557D"/>
    <w:rsid w:val="00CD79D3"/>
    <w:rsid w:val="00D202B5"/>
    <w:rsid w:val="00D50AF1"/>
    <w:rsid w:val="00D51C11"/>
    <w:rsid w:val="00D54972"/>
    <w:rsid w:val="00D76E92"/>
    <w:rsid w:val="00DA7339"/>
    <w:rsid w:val="00DB133A"/>
    <w:rsid w:val="00DF546D"/>
    <w:rsid w:val="00E01DB1"/>
    <w:rsid w:val="00E21908"/>
    <w:rsid w:val="00E36217"/>
    <w:rsid w:val="00E369BF"/>
    <w:rsid w:val="00E41758"/>
    <w:rsid w:val="00E5766A"/>
    <w:rsid w:val="00E658C1"/>
    <w:rsid w:val="00E6706F"/>
    <w:rsid w:val="00E834C8"/>
    <w:rsid w:val="00E952D2"/>
    <w:rsid w:val="00E97EA3"/>
    <w:rsid w:val="00EA12A3"/>
    <w:rsid w:val="00EC2013"/>
    <w:rsid w:val="00ED1B34"/>
    <w:rsid w:val="00EE2977"/>
    <w:rsid w:val="00F1147D"/>
    <w:rsid w:val="00F23937"/>
    <w:rsid w:val="00F33F0F"/>
    <w:rsid w:val="00F76E45"/>
    <w:rsid w:val="00F96528"/>
    <w:rsid w:val="00FA55B8"/>
    <w:rsid w:val="00FA5A0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FF5D6"/>
  <w15:docId w15:val="{516D72C6-53F8-4723-9D6F-B8A63A3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72"/>
  </w:style>
  <w:style w:type="paragraph" w:styleId="Ttulo1">
    <w:name w:val="heading 1"/>
    <w:basedOn w:val="Normal"/>
    <w:next w:val="Normal"/>
    <w:link w:val="Ttulo1Car"/>
    <w:uiPriority w:val="9"/>
    <w:qFormat/>
    <w:rsid w:val="00306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6F"/>
  </w:style>
  <w:style w:type="paragraph" w:styleId="Piedepgina">
    <w:name w:val="footer"/>
    <w:basedOn w:val="Normal"/>
    <w:link w:val="PiedepginaCar"/>
    <w:uiPriority w:val="99"/>
    <w:unhideWhenUsed/>
    <w:rsid w:val="00E67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6F"/>
  </w:style>
  <w:style w:type="character" w:customStyle="1" w:styleId="Ttulo1Car">
    <w:name w:val="Título 1 Car"/>
    <w:basedOn w:val="Fuentedeprrafopredeter"/>
    <w:link w:val="Ttulo1"/>
    <w:uiPriority w:val="9"/>
    <w:rsid w:val="0030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7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32E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0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2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2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2B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88693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E20F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2977"/>
    <w:rPr>
      <w:color w:val="808080"/>
      <w:shd w:val="clear" w:color="auto" w:fill="E6E6E6"/>
    </w:rPr>
  </w:style>
  <w:style w:type="character" w:customStyle="1" w:styleId="TITULO1">
    <w:name w:val="TITULO 1"/>
    <w:basedOn w:val="Fuentedeprrafopredeter"/>
    <w:uiPriority w:val="1"/>
    <w:rsid w:val="00DA733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IP\DISE&#209;OS%20SDIP%20SAS\Membrete%20sin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25C8-A5DD-45A1-8E87-114DB92404FA}"/>
      </w:docPartPr>
      <w:docPartBody>
        <w:p w:rsidR="00B244EF" w:rsidRDefault="001F1FC6">
          <w:r w:rsidRPr="000E030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579C-6995-4584-8982-1A0E630D0449}"/>
      </w:docPartPr>
      <w:docPartBody>
        <w:p w:rsidR="00B244EF" w:rsidRDefault="001F1FC6">
          <w:r w:rsidRPr="000E03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41B0-25B5-49FB-A3E3-DABD1984E660}"/>
      </w:docPartPr>
      <w:docPartBody>
        <w:p w:rsidR="007F7988" w:rsidRDefault="00C0375A">
          <w:r w:rsidRPr="00454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4AA6242DCCF643C5A7A730BDDAD2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CA37-16A9-4118-A5EF-081106E3BD00}"/>
      </w:docPartPr>
      <w:docPartBody>
        <w:p w:rsidR="00C23409" w:rsidRDefault="00346237" w:rsidP="00346237">
          <w:pPr>
            <w:pStyle w:val="4AA6242DCCF643C5A7A730BDDAD2C296"/>
          </w:pPr>
          <w:r w:rsidRPr="000E03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8D6F103B944581B4EB7D1D8998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90B7-307A-47EA-89FC-1F395E3C3C1D}"/>
      </w:docPartPr>
      <w:docPartBody>
        <w:p w:rsidR="0059183A" w:rsidRDefault="002D5EC1" w:rsidP="002D5EC1">
          <w:pPr>
            <w:pStyle w:val="248D6F103B944581B4EB7D1D8998FB7F"/>
          </w:pPr>
          <w:r w:rsidRPr="0081572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8EF379541E140A1982979B12A4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7AE2-C861-4CD7-A5FE-2525643F3E92}"/>
      </w:docPartPr>
      <w:docPartBody>
        <w:p w:rsidR="0064261E" w:rsidRDefault="0064261E" w:rsidP="0064261E">
          <w:pPr>
            <w:pStyle w:val="E8EF379541E140A1982979B12A4B9F212"/>
          </w:pPr>
          <w:r w:rsidRPr="005361D4">
            <w:rPr>
              <w:color w:val="262626" w:themeColor="text1" w:themeTint="D9"/>
            </w:rPr>
            <w:t>Rol y empresa que envía la carta</w:t>
          </w:r>
          <w:r w:rsidRPr="006F70FE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F669A844348248B493833CBB1ECF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B885-8079-4847-B4E2-C8D39DDDB924}"/>
      </w:docPartPr>
      <w:docPartBody>
        <w:p w:rsidR="001D6F37" w:rsidRDefault="00E61C0C" w:rsidP="00E61C0C">
          <w:pPr>
            <w:pStyle w:val="F669A844348248B493833CBB1ECF8DF9"/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C6"/>
    <w:rsid w:val="00045226"/>
    <w:rsid w:val="00073469"/>
    <w:rsid w:val="000E1509"/>
    <w:rsid w:val="0010042F"/>
    <w:rsid w:val="00113C20"/>
    <w:rsid w:val="001D6F37"/>
    <w:rsid w:val="001F1FC6"/>
    <w:rsid w:val="002D5EC1"/>
    <w:rsid w:val="00346237"/>
    <w:rsid w:val="00375F8E"/>
    <w:rsid w:val="003A62A5"/>
    <w:rsid w:val="00536A08"/>
    <w:rsid w:val="00540148"/>
    <w:rsid w:val="00566BB5"/>
    <w:rsid w:val="0059183A"/>
    <w:rsid w:val="0064261E"/>
    <w:rsid w:val="0068334A"/>
    <w:rsid w:val="007F7988"/>
    <w:rsid w:val="009317B0"/>
    <w:rsid w:val="00A20B1C"/>
    <w:rsid w:val="00AE1FBD"/>
    <w:rsid w:val="00B244EF"/>
    <w:rsid w:val="00C0375A"/>
    <w:rsid w:val="00C23409"/>
    <w:rsid w:val="00C55A26"/>
    <w:rsid w:val="00CF7959"/>
    <w:rsid w:val="00DA395A"/>
    <w:rsid w:val="00E61C0C"/>
    <w:rsid w:val="00EB5CCE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1C0C"/>
    <w:rPr>
      <w:color w:val="808080"/>
    </w:rPr>
  </w:style>
  <w:style w:type="paragraph" w:customStyle="1" w:styleId="4AA6242DCCF643C5A7A730BDDAD2C296">
    <w:name w:val="4AA6242DCCF643C5A7A730BDDAD2C296"/>
    <w:rsid w:val="00346237"/>
    <w:rPr>
      <w:lang w:val="es-MX" w:eastAsia="es-MX"/>
    </w:rPr>
  </w:style>
  <w:style w:type="paragraph" w:customStyle="1" w:styleId="248D6F103B944581B4EB7D1D8998FB7F">
    <w:name w:val="248D6F103B944581B4EB7D1D8998FB7F"/>
    <w:rsid w:val="002D5EC1"/>
  </w:style>
  <w:style w:type="paragraph" w:customStyle="1" w:styleId="E8EF379541E140A1982979B12A4B9F212">
    <w:name w:val="E8EF379541E140A1982979B12A4B9F212"/>
    <w:rsid w:val="0064261E"/>
    <w:pPr>
      <w:spacing w:after="200" w:line="276" w:lineRule="auto"/>
    </w:pPr>
    <w:rPr>
      <w:rFonts w:eastAsiaTheme="minorHAnsi"/>
      <w:lang w:eastAsia="en-US"/>
    </w:rPr>
  </w:style>
  <w:style w:type="paragraph" w:customStyle="1" w:styleId="F669A844348248B493833CBB1ECF8DF9">
    <w:name w:val="F669A844348248B493833CBB1ECF8DF9"/>
    <w:rsid w:val="00E61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2CB4-31B8-400F-8484-ED4DF215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sin logo</Template>
  <TotalTime>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Cantor</dc:creator>
  <cp:lastModifiedBy>SENA</cp:lastModifiedBy>
  <cp:revision>4</cp:revision>
  <dcterms:created xsi:type="dcterms:W3CDTF">2022-07-08T21:07:00Z</dcterms:created>
  <dcterms:modified xsi:type="dcterms:W3CDTF">2022-09-07T20:09:00Z</dcterms:modified>
</cp:coreProperties>
</file>