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23C79" w14:textId="77777777" w:rsidR="005D4E2E" w:rsidRDefault="00FF578E" w:rsidP="00135CAB">
      <w:pPr>
        <w:spacing w:after="0" w:line="360" w:lineRule="auto"/>
        <w:rPr>
          <w:rStyle w:val="Textodelmarcadordeposicin"/>
          <w:rFonts w:ascii="Times New Roman" w:hAnsi="Times New Roman" w:cs="Times New Roman"/>
          <w:sz w:val="24"/>
          <w:szCs w:val="24"/>
        </w:rPr>
      </w:pPr>
      <w:r w:rsidRPr="00C54173">
        <w:rPr>
          <w:rFonts w:ascii="Times New Roman" w:eastAsia="Arial" w:hAnsi="Times New Roman" w:cs="Times New Roman"/>
          <w:b/>
          <w:sz w:val="24"/>
          <w:szCs w:val="24"/>
        </w:rPr>
        <w:t xml:space="preserve">Bogotá D.C, </w:t>
      </w:r>
      <w:sdt>
        <w:sdtPr>
          <w:rPr>
            <w:rStyle w:val="Textodelmarcadordeposicin"/>
            <w:rFonts w:ascii="Times New Roman" w:hAnsi="Times New Roman" w:cs="Times New Roman"/>
            <w:sz w:val="24"/>
            <w:szCs w:val="24"/>
          </w:rPr>
          <w:id w:val="-1593931949"/>
          <w:placeholder>
            <w:docPart w:val="AA30497143804DB6AAD3D3382A4250E5"/>
          </w:placeholder>
          <w:date>
            <w:dateFormat w:val="dd/MM/yyyy"/>
            <w:lid w:val="es-CO"/>
            <w:storeMappedDataAs w:val="dateTime"/>
            <w:calendar w:val="gregorian"/>
          </w:date>
        </w:sdtPr>
        <w:sdtEndPr>
          <w:rPr>
            <w:rStyle w:val="Textodelmarcadordeposicin"/>
          </w:rPr>
        </w:sdtEndPr>
        <w:sdtContent>
          <w:r w:rsidR="00A61CA7" w:rsidRPr="00A61CA7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 xml:space="preserve"> Haga clic aquí para e</w:t>
          </w:r>
          <w:r w:rsidR="005D4E2E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 xml:space="preserve">legir </w:t>
          </w:r>
          <w:r w:rsidR="00A61CA7" w:rsidRPr="00A61CA7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una fecha.</w:t>
          </w:r>
        </w:sdtContent>
      </w:sdt>
    </w:p>
    <w:p w14:paraId="5CD6E817" w14:textId="77777777" w:rsidR="00FF578E" w:rsidRPr="00FF578E" w:rsidRDefault="00FF578E" w:rsidP="00135C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92970B" w14:textId="77777777" w:rsidR="00FF578E" w:rsidRPr="00C54173" w:rsidRDefault="00FF578E" w:rsidP="00135CA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</w:pPr>
      <w:r w:rsidRPr="005D4E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CO"/>
        </w:rPr>
        <w:t>Objetivo de la Reunión:</w:t>
      </w:r>
      <w:r w:rsidRPr="00C54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 Establecer los compromisos para el fortalecimiento empresarial por parte de la Empresa Didáctica</w:t>
      </w:r>
      <w:r w:rsidR="0086529A" w:rsidRPr="00C54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s-CO"/>
          </w:rPr>
          <w:id w:val="2060209685"/>
          <w:placeholder>
            <w:docPart w:val="1A54D691F6D74DAF8403059F7B3BFFF5"/>
          </w:placeholder>
          <w:showingPlcHdr/>
          <w:dropDownList>
            <w:listItem w:value="Elija un elemento."/>
            <w:listItem w:displayText="AGH SAS " w:value="AGH SAS "/>
            <w:listItem w:displayText="SOLUCIONES PEVAC SAS " w:value="SOLUCIONES PEVAC SAS "/>
            <w:listItem w:displayText="SDIP SAS " w:value="SDIP SAS "/>
            <w:listItem w:displayText="TRABAJANDO JUNTOS SAS " w:value="TRABAJANDO JUNTOS SAS "/>
          </w:dropDownList>
        </w:sdtPr>
        <w:sdtEndPr/>
        <w:sdtContent>
          <w:r w:rsidR="00726F26" w:rsidRPr="0045426B">
            <w:rPr>
              <w:rStyle w:val="Textodelmarcadordeposicin"/>
            </w:rPr>
            <w:t xml:space="preserve">Elija </w:t>
          </w:r>
          <w:r w:rsidR="00726F26">
            <w:rPr>
              <w:rStyle w:val="Textodelmarcadordeposicin"/>
            </w:rPr>
            <w:t>la empresa didáctica</w:t>
          </w:r>
          <w:r w:rsidR="00726F26" w:rsidRPr="0045426B">
            <w:rPr>
              <w:rStyle w:val="Textodelmarcadordeposicin"/>
            </w:rPr>
            <w:t>.</w:t>
          </w:r>
        </w:sdtContent>
      </w:sdt>
    </w:p>
    <w:p w14:paraId="01B94EED" w14:textId="77777777" w:rsidR="005D4E2E" w:rsidRDefault="005D4E2E" w:rsidP="00135CAB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D1589FA" w14:textId="77777777" w:rsidR="00FF578E" w:rsidRPr="00C54173" w:rsidRDefault="00281978" w:rsidP="00135C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</w:pPr>
      <w:r w:rsidRPr="00C54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>De acuerdo con el</w:t>
      </w:r>
      <w:r w:rsidR="00FF578E" w:rsidRPr="00C54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 portafolio de servicios presentado por parte de </w:t>
      </w:r>
      <w:r w:rsidRPr="00C54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la </w:t>
      </w:r>
      <w:r w:rsidR="00FF578E" w:rsidRPr="00C54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>empresa didáctica</w:t>
      </w:r>
      <w:r w:rsidRPr="00C54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s-CO"/>
          </w:rPr>
          <w:id w:val="-679737218"/>
          <w:placeholder>
            <w:docPart w:val="6EBDB5B2194545F3824D730F4E956AE9"/>
          </w:placeholder>
          <w:showingPlcHdr/>
          <w:dropDownList>
            <w:listItem w:value="Elija un elemento."/>
            <w:listItem w:displayText="AGH SAS" w:value="AGH SAS"/>
            <w:listItem w:displayText="SDIP SAS" w:value="SDIP SAS"/>
            <w:listItem w:displayText="SOLUCIONES PEVAC SAS" w:value="SOLUCIONES PEVAC SAS"/>
            <w:listItem w:displayText="TRABAJANDO JUNTOS SAS" w:value="TRABAJANDO JUNTOS SAS"/>
          </w:dropDownList>
        </w:sdtPr>
        <w:sdtEndPr/>
        <w:sdtContent>
          <w:r w:rsidR="00507AFA" w:rsidRPr="001216EC">
            <w:rPr>
              <w:rStyle w:val="Textodelmarcadordeposicin"/>
            </w:rPr>
            <w:t>Elija un elemento.</w:t>
          </w:r>
        </w:sdtContent>
      </w:sdt>
      <w:r w:rsidR="00507A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>,</w:t>
      </w:r>
      <w:r w:rsidR="00FF578E" w:rsidRPr="00C54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 </w:t>
      </w:r>
      <w:r w:rsidRPr="00C54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>se establecen</w:t>
      </w:r>
      <w:r w:rsidR="00FF578E" w:rsidRPr="00C54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 los compromisos por cada una de las partes, con el fin de </w:t>
      </w:r>
      <w:r w:rsidRPr="00C54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>formalizar</w:t>
      </w:r>
      <w:r w:rsidR="00FF578E" w:rsidRPr="00C54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 el </w:t>
      </w:r>
      <w:r w:rsidRPr="00C54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>acuerdo que garantice la transparencia y la objetividad en</w:t>
      </w:r>
      <w:r w:rsidR="00507A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 cua</w:t>
      </w:r>
      <w:r w:rsidR="00FF578E" w:rsidRPr="00C54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 xml:space="preserve">nto a la información suministrada por 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s-CO"/>
          </w:rPr>
          <w:id w:val="-702706363"/>
          <w:placeholder>
            <w:docPart w:val="5052D45F30F24C1889587863BF95D8AD"/>
          </w:placeholder>
        </w:sdtPr>
        <w:sdtEndPr/>
        <w:sdtContent>
          <w:r w:rsidR="00726F26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Nombre de la pyme</w:t>
          </w:r>
        </w:sdtContent>
      </w:sdt>
    </w:p>
    <w:p w14:paraId="7E5B1848" w14:textId="77777777" w:rsidR="00135CAB" w:rsidRDefault="00135CAB" w:rsidP="00135CAB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07BF788C" w14:textId="77777777" w:rsidR="00FF578E" w:rsidRPr="00FF578E" w:rsidRDefault="00D318EA" w:rsidP="00135CAB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Representante de la empresa a fortalecer:</w:t>
      </w:r>
    </w:p>
    <w:p w14:paraId="57804609" w14:textId="77777777" w:rsidR="00FF578E" w:rsidRPr="00FF578E" w:rsidRDefault="00FF578E" w:rsidP="00135CAB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54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CO"/>
        </w:rPr>
        <w:t>Yo</w:t>
      </w:r>
      <w:r>
        <w:rPr>
          <w:rFonts w:ascii="Times New Roman" w:eastAsia="Arial" w:hAnsi="Times New Roman" w:cs="Times New Roman"/>
          <w:sz w:val="24"/>
          <w:szCs w:val="24"/>
        </w:rPr>
        <w:t xml:space="preserve">, </w:t>
      </w:r>
      <w:sdt>
        <w:sdtPr>
          <w:rPr>
            <w:rFonts w:ascii="Times New Roman" w:eastAsia="Arial" w:hAnsi="Times New Roman" w:cs="Times New Roman"/>
            <w:sz w:val="24"/>
            <w:szCs w:val="24"/>
          </w:rPr>
          <w:id w:val="-50308154"/>
          <w:placeholder>
            <w:docPart w:val="6CE8559E37434EC8B3B4AA36113D9CE2"/>
          </w:placeholder>
          <w:showingPlcHdr/>
        </w:sdtPr>
        <w:sdtEndPr/>
        <w:sdtContent>
          <w:r w:rsidRPr="002066ED">
            <w:rPr>
              <w:rStyle w:val="Textodelmarcadordeposicin"/>
            </w:rPr>
            <w:t>Haga clic aquí para escribir texto.</w:t>
          </w:r>
        </w:sdtContent>
      </w:sdt>
      <w:r w:rsidRPr="00FF578E">
        <w:rPr>
          <w:rFonts w:ascii="Times New Roman" w:eastAsia="Arial" w:hAnsi="Times New Roman" w:cs="Times New Roman"/>
          <w:sz w:val="24"/>
          <w:szCs w:val="24"/>
        </w:rPr>
        <w:t>, identificado con cédula de ciudadanía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02032">
        <w:rPr>
          <w:rFonts w:ascii="Times New Roman" w:eastAsia="Arial" w:hAnsi="Times New Roman" w:cs="Times New Roman"/>
          <w:sz w:val="24"/>
          <w:szCs w:val="24"/>
        </w:rPr>
        <w:t xml:space="preserve">No. </w:t>
      </w:r>
      <w:sdt>
        <w:sdtPr>
          <w:rPr>
            <w:rFonts w:ascii="Times New Roman" w:eastAsia="Arial" w:hAnsi="Times New Roman" w:cs="Times New Roman"/>
            <w:sz w:val="24"/>
            <w:szCs w:val="24"/>
          </w:rPr>
          <w:id w:val="-1399966712"/>
          <w:placeholder>
            <w:docPart w:val="5052D45F30F24C1889587863BF95D8AD"/>
          </w:placeholder>
        </w:sdtPr>
        <w:sdtEndPr/>
        <w:sdtContent>
          <w:r w:rsidR="005D4E2E">
            <w:rPr>
              <w:rStyle w:val="Textodelmarcadordeposicin"/>
            </w:rPr>
            <w:t>Escriba número de documento</w:t>
          </w:r>
        </w:sdtContent>
      </w:sdt>
      <w:sdt>
        <w:sdtPr>
          <w:rPr>
            <w:rFonts w:ascii="Times New Roman" w:eastAsia="Arial" w:hAnsi="Times New Roman" w:cs="Times New Roman"/>
            <w:sz w:val="24"/>
            <w:szCs w:val="24"/>
          </w:rPr>
          <w:id w:val="-1816784649"/>
          <w:placeholder>
            <w:docPart w:val="5052D45F30F24C1889587863BF95D8AD"/>
          </w:placeholder>
        </w:sdtPr>
        <w:sdtEndPr/>
        <w:sdtContent>
          <w:r w:rsidR="005D4E2E">
            <w:rPr>
              <w:rFonts w:ascii="Times New Roman" w:eastAsia="Arial" w:hAnsi="Times New Roman" w:cs="Times New Roman"/>
              <w:sz w:val="24"/>
              <w:szCs w:val="24"/>
            </w:rPr>
            <w:t xml:space="preserve"> </w:t>
          </w:r>
          <w:r w:rsidR="00702032" w:rsidRPr="00726F26">
            <w:rPr>
              <w:rFonts w:ascii="Times New Roman" w:eastAsia="Arial" w:hAnsi="Times New Roman" w:cs="Times New Roman"/>
              <w:color w:val="808080" w:themeColor="background1" w:themeShade="80"/>
              <w:sz w:val="24"/>
              <w:szCs w:val="24"/>
            </w:rPr>
            <w:t>Representante legal o a cargo</w:t>
          </w:r>
        </w:sdtContent>
      </w:sdt>
      <w:r w:rsidR="00702032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FF578E">
        <w:rPr>
          <w:rFonts w:ascii="Times New Roman" w:eastAsia="Arial" w:hAnsi="Times New Roman" w:cs="Times New Roman"/>
          <w:sz w:val="24"/>
          <w:szCs w:val="24"/>
        </w:rPr>
        <w:t xml:space="preserve">manifiesto mi interés de recibir el fortalecimiento </w:t>
      </w:r>
      <w:r w:rsidR="001C103C">
        <w:rPr>
          <w:rFonts w:ascii="Times New Roman" w:eastAsia="Arial" w:hAnsi="Times New Roman" w:cs="Times New Roman"/>
          <w:sz w:val="24"/>
          <w:szCs w:val="24"/>
        </w:rPr>
        <w:t>en el proceso de gestión del talento humano</w:t>
      </w:r>
      <w:r w:rsidRPr="00FF578E">
        <w:rPr>
          <w:rFonts w:ascii="Times New Roman" w:eastAsia="Arial" w:hAnsi="Times New Roman" w:cs="Times New Roman"/>
          <w:sz w:val="24"/>
          <w:szCs w:val="24"/>
        </w:rPr>
        <w:t xml:space="preserve"> por parte de los aprend</w:t>
      </w:r>
      <w:r w:rsidR="00702032">
        <w:rPr>
          <w:rFonts w:ascii="Times New Roman" w:eastAsia="Arial" w:hAnsi="Times New Roman" w:cs="Times New Roman"/>
          <w:sz w:val="24"/>
          <w:szCs w:val="24"/>
        </w:rPr>
        <w:t xml:space="preserve">ices </w:t>
      </w:r>
      <w:r w:rsidR="001C103C">
        <w:rPr>
          <w:rFonts w:ascii="Times New Roman" w:eastAsia="Arial" w:hAnsi="Times New Roman" w:cs="Times New Roman"/>
          <w:sz w:val="24"/>
          <w:szCs w:val="24"/>
        </w:rPr>
        <w:t xml:space="preserve">pertenecientes a la empresa didáctica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s-CO"/>
          </w:rPr>
          <w:id w:val="-1922552838"/>
          <w:placeholder>
            <w:docPart w:val="DE75D9DCBF1D4EDDB2A77FDE53DC5B5E"/>
          </w:placeholder>
          <w:showingPlcHdr/>
          <w:dropDownList>
            <w:listItem w:value="Elija un elemento."/>
            <w:listItem w:displayText="AGH SAS " w:value="AGH SAS "/>
            <w:listItem w:displayText="SOLUCIONES PEVAC SAS " w:value="SOLUCIONES PEVAC SAS "/>
            <w:listItem w:displayText="SDIP SAS " w:value="SDIP SAS "/>
            <w:listItem w:displayText="TRABAJANDO JUNTOS SAS " w:value="TRABAJANDO JUNTOS SAS "/>
          </w:dropDownList>
        </w:sdtPr>
        <w:sdtEndPr/>
        <w:sdtContent>
          <w:r w:rsidR="00435E2C">
            <w:rPr>
              <w:rStyle w:val="Textodelmarcadordeposicin"/>
            </w:rPr>
            <w:t>Elija una empresa</w:t>
          </w:r>
        </w:sdtContent>
      </w:sdt>
      <w:r w:rsidRPr="00FF578E">
        <w:rPr>
          <w:rFonts w:ascii="Times New Roman" w:eastAsia="Arial" w:hAnsi="Times New Roman" w:cs="Times New Roman"/>
          <w:sz w:val="24"/>
          <w:szCs w:val="24"/>
        </w:rPr>
        <w:t>, por el cual me comprometo a:</w:t>
      </w:r>
    </w:p>
    <w:p w14:paraId="6F0BA36E" w14:textId="77777777" w:rsidR="00FF578E" w:rsidRDefault="00FF578E" w:rsidP="00135CAB">
      <w:pPr>
        <w:pStyle w:val="Prrafodelista"/>
        <w:numPr>
          <w:ilvl w:val="0"/>
          <w:numId w:val="1"/>
        </w:numPr>
        <w:spacing w:line="360" w:lineRule="auto"/>
        <w:jc w:val="both"/>
        <w:rPr>
          <w:rFonts w:eastAsia="Arial"/>
          <w:sz w:val="24"/>
          <w:szCs w:val="24"/>
        </w:rPr>
      </w:pPr>
      <w:r w:rsidRPr="00FF578E">
        <w:rPr>
          <w:rFonts w:eastAsia="Arial"/>
          <w:sz w:val="24"/>
          <w:szCs w:val="24"/>
        </w:rPr>
        <w:t xml:space="preserve">Facilitar la información </w:t>
      </w:r>
      <w:r w:rsidR="001C103C">
        <w:rPr>
          <w:rFonts w:eastAsia="Arial"/>
          <w:sz w:val="24"/>
          <w:szCs w:val="24"/>
        </w:rPr>
        <w:t xml:space="preserve">de la organización </w:t>
      </w:r>
      <w:r w:rsidRPr="00FF578E">
        <w:rPr>
          <w:rFonts w:eastAsia="Arial"/>
          <w:sz w:val="24"/>
          <w:szCs w:val="24"/>
        </w:rPr>
        <w:t>a los aprendices para establecer el informe diagnóstico en las visitas establecidas de común acuerdo.</w:t>
      </w:r>
    </w:p>
    <w:p w14:paraId="2C899CD6" w14:textId="77777777" w:rsidR="00D318EA" w:rsidRPr="00C54173" w:rsidRDefault="00FF578E" w:rsidP="00135CAB">
      <w:pPr>
        <w:pStyle w:val="Prrafodelista"/>
        <w:numPr>
          <w:ilvl w:val="0"/>
          <w:numId w:val="1"/>
        </w:numPr>
        <w:spacing w:line="360" w:lineRule="auto"/>
        <w:jc w:val="both"/>
        <w:rPr>
          <w:rFonts w:eastAsia="Arial"/>
          <w:sz w:val="24"/>
          <w:szCs w:val="24"/>
        </w:rPr>
      </w:pPr>
      <w:r w:rsidRPr="00FF578E">
        <w:rPr>
          <w:rFonts w:eastAsia="Arial"/>
          <w:sz w:val="24"/>
          <w:szCs w:val="24"/>
        </w:rPr>
        <w:t>Definir un cronograma de trabajo para el desarrollo de las Actividades de recolección de la información.</w:t>
      </w:r>
    </w:p>
    <w:p w14:paraId="36528A8B" w14:textId="77777777" w:rsidR="00D318EA" w:rsidRPr="00C54173" w:rsidRDefault="00FF578E" w:rsidP="00135CAB">
      <w:pPr>
        <w:pStyle w:val="Prrafodelista"/>
        <w:numPr>
          <w:ilvl w:val="0"/>
          <w:numId w:val="1"/>
        </w:numPr>
        <w:spacing w:line="360" w:lineRule="auto"/>
        <w:jc w:val="both"/>
        <w:rPr>
          <w:rFonts w:eastAsia="Arial"/>
          <w:sz w:val="24"/>
          <w:szCs w:val="24"/>
        </w:rPr>
      </w:pPr>
      <w:r w:rsidRPr="00FF578E">
        <w:rPr>
          <w:rFonts w:eastAsia="Arial"/>
          <w:sz w:val="24"/>
          <w:szCs w:val="24"/>
        </w:rPr>
        <w:t xml:space="preserve">Asignar </w:t>
      </w:r>
      <w:r w:rsidR="001C103C">
        <w:rPr>
          <w:rFonts w:eastAsia="Arial"/>
          <w:sz w:val="24"/>
          <w:szCs w:val="24"/>
        </w:rPr>
        <w:t>los</w:t>
      </w:r>
      <w:r w:rsidRPr="00FF578E">
        <w:rPr>
          <w:rFonts w:eastAsia="Arial"/>
          <w:sz w:val="24"/>
          <w:szCs w:val="24"/>
        </w:rPr>
        <w:t xml:space="preserve"> funcionario</w:t>
      </w:r>
      <w:r w:rsidR="001C103C">
        <w:rPr>
          <w:rFonts w:eastAsia="Arial"/>
          <w:sz w:val="24"/>
          <w:szCs w:val="24"/>
        </w:rPr>
        <w:t>s</w:t>
      </w:r>
      <w:r w:rsidRPr="00FF578E">
        <w:rPr>
          <w:rFonts w:eastAsia="Arial"/>
          <w:sz w:val="24"/>
          <w:szCs w:val="24"/>
        </w:rPr>
        <w:t xml:space="preserve"> que apoyar</w:t>
      </w:r>
      <w:r w:rsidR="001C103C">
        <w:rPr>
          <w:rFonts w:eastAsia="Arial"/>
          <w:sz w:val="24"/>
          <w:szCs w:val="24"/>
        </w:rPr>
        <w:t>án</w:t>
      </w:r>
      <w:r w:rsidRPr="00FF578E">
        <w:rPr>
          <w:rFonts w:eastAsia="Arial"/>
          <w:sz w:val="24"/>
          <w:szCs w:val="24"/>
        </w:rPr>
        <w:t xml:space="preserve"> a los aprendices en el </w:t>
      </w:r>
      <w:r w:rsidR="008D2E9E">
        <w:rPr>
          <w:rFonts w:eastAsia="Arial"/>
          <w:sz w:val="24"/>
          <w:szCs w:val="24"/>
        </w:rPr>
        <w:t>momento</w:t>
      </w:r>
      <w:r w:rsidRPr="00FF578E">
        <w:rPr>
          <w:rFonts w:eastAsia="Arial"/>
          <w:sz w:val="24"/>
          <w:szCs w:val="24"/>
        </w:rPr>
        <w:t xml:space="preserve"> de requerir información.</w:t>
      </w:r>
    </w:p>
    <w:p w14:paraId="1799D74E" w14:textId="77777777" w:rsidR="00FF578E" w:rsidRPr="00FF578E" w:rsidRDefault="00FF578E" w:rsidP="00135CAB">
      <w:pPr>
        <w:pStyle w:val="Prrafodelista"/>
        <w:numPr>
          <w:ilvl w:val="0"/>
          <w:numId w:val="1"/>
        </w:numPr>
        <w:spacing w:line="360" w:lineRule="auto"/>
        <w:jc w:val="both"/>
        <w:rPr>
          <w:rFonts w:eastAsia="Arial"/>
          <w:sz w:val="24"/>
          <w:szCs w:val="24"/>
        </w:rPr>
      </w:pPr>
      <w:r w:rsidRPr="00FF578E">
        <w:rPr>
          <w:rFonts w:eastAsia="Arial"/>
          <w:sz w:val="24"/>
          <w:szCs w:val="24"/>
        </w:rPr>
        <w:t xml:space="preserve">Seguir el conducto </w:t>
      </w:r>
      <w:r w:rsidR="008D2E9E">
        <w:rPr>
          <w:rFonts w:eastAsia="Arial"/>
          <w:sz w:val="24"/>
          <w:szCs w:val="24"/>
        </w:rPr>
        <w:t xml:space="preserve">regular </w:t>
      </w:r>
      <w:r w:rsidRPr="00FF578E">
        <w:rPr>
          <w:rFonts w:eastAsia="Arial"/>
          <w:sz w:val="24"/>
          <w:szCs w:val="24"/>
        </w:rPr>
        <w:t xml:space="preserve">de comunicación para cualquier </w:t>
      </w:r>
      <w:r w:rsidR="008D2E9E">
        <w:rPr>
          <w:rFonts w:eastAsia="Arial"/>
          <w:sz w:val="24"/>
          <w:szCs w:val="24"/>
        </w:rPr>
        <w:t>requerimiento</w:t>
      </w:r>
      <w:r w:rsidRPr="00FF578E">
        <w:rPr>
          <w:rFonts w:eastAsia="Arial"/>
          <w:sz w:val="24"/>
          <w:szCs w:val="24"/>
        </w:rPr>
        <w:t>.</w:t>
      </w:r>
    </w:p>
    <w:p w14:paraId="03E598E4" w14:textId="77777777" w:rsidR="00135CAB" w:rsidRDefault="00135CAB" w:rsidP="00135CAB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1A27163B" w14:textId="77777777" w:rsidR="0041151D" w:rsidRDefault="00A70C1C" w:rsidP="00135CAB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El equipo que participará en el </w:t>
      </w:r>
      <w:r w:rsidR="005F5B22">
        <w:rPr>
          <w:rFonts w:ascii="Times New Roman" w:eastAsia="Arial" w:hAnsi="Times New Roman" w:cs="Times New Roman"/>
          <w:b/>
          <w:sz w:val="24"/>
          <w:szCs w:val="24"/>
        </w:rPr>
        <w:t xml:space="preserve">proceso de </w:t>
      </w:r>
      <w:r>
        <w:rPr>
          <w:rFonts w:ascii="Times New Roman" w:eastAsia="Arial" w:hAnsi="Times New Roman" w:cs="Times New Roman"/>
          <w:b/>
          <w:sz w:val="24"/>
          <w:szCs w:val="24"/>
        </w:rPr>
        <w:t>fortalecimiento se compromete a:</w:t>
      </w:r>
    </w:p>
    <w:p w14:paraId="688CA023" w14:textId="77777777" w:rsidR="00D318EA" w:rsidRPr="0041151D" w:rsidRDefault="008D2E9E" w:rsidP="00135CAB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Realizar el seguimiento a</w:t>
      </w:r>
      <w:r w:rsidR="00FF578E" w:rsidRPr="00FF578E">
        <w:rPr>
          <w:sz w:val="24"/>
          <w:szCs w:val="24"/>
        </w:rPr>
        <w:t xml:space="preserve"> las actividades </w:t>
      </w:r>
      <w:r>
        <w:rPr>
          <w:sz w:val="24"/>
          <w:szCs w:val="24"/>
        </w:rPr>
        <w:t>establecidas</w:t>
      </w:r>
      <w:r w:rsidR="00FF578E" w:rsidRPr="00FF578E">
        <w:rPr>
          <w:sz w:val="24"/>
          <w:szCs w:val="24"/>
        </w:rPr>
        <w:t xml:space="preserve"> en el Cronograma</w:t>
      </w:r>
      <w:r>
        <w:rPr>
          <w:sz w:val="24"/>
          <w:szCs w:val="24"/>
        </w:rPr>
        <w:t>,</w:t>
      </w:r>
      <w:r w:rsidR="00FF578E" w:rsidRPr="00FF578E">
        <w:rPr>
          <w:sz w:val="24"/>
          <w:szCs w:val="24"/>
        </w:rPr>
        <w:t xml:space="preserve"> </w:t>
      </w:r>
      <w:r w:rsidR="00A57DB0" w:rsidRPr="00FF578E">
        <w:rPr>
          <w:sz w:val="24"/>
          <w:szCs w:val="24"/>
        </w:rPr>
        <w:t>determina</w:t>
      </w:r>
      <w:r w:rsidR="00A57DB0">
        <w:rPr>
          <w:sz w:val="24"/>
          <w:szCs w:val="24"/>
        </w:rPr>
        <w:t>ndo ajustes en la</w:t>
      </w:r>
      <w:r w:rsidR="00A57DB0" w:rsidRPr="00FF578E">
        <w:rPr>
          <w:sz w:val="24"/>
          <w:szCs w:val="24"/>
        </w:rPr>
        <w:t xml:space="preserve"> programación</w:t>
      </w:r>
      <w:r w:rsidR="00A57DB0">
        <w:rPr>
          <w:sz w:val="24"/>
          <w:szCs w:val="24"/>
        </w:rPr>
        <w:t xml:space="preserve">, </w:t>
      </w:r>
      <w:r w:rsidR="00FF578E" w:rsidRPr="00FF578E">
        <w:rPr>
          <w:sz w:val="24"/>
          <w:szCs w:val="24"/>
        </w:rPr>
        <w:t>da</w:t>
      </w:r>
      <w:r w:rsidR="00A57DB0">
        <w:rPr>
          <w:sz w:val="24"/>
          <w:szCs w:val="24"/>
        </w:rPr>
        <w:t>ndo</w:t>
      </w:r>
      <w:r w:rsidR="00FF578E" w:rsidRPr="00FF578E">
        <w:rPr>
          <w:sz w:val="24"/>
          <w:szCs w:val="24"/>
        </w:rPr>
        <w:t xml:space="preserve"> aviso oportuno en el cambio de cualquier fecha establecida</w:t>
      </w:r>
      <w:r w:rsidR="00A57DB0">
        <w:rPr>
          <w:sz w:val="24"/>
          <w:szCs w:val="24"/>
        </w:rPr>
        <w:t>.</w:t>
      </w:r>
      <w:r w:rsidR="00FF578E" w:rsidRPr="00FF578E">
        <w:rPr>
          <w:sz w:val="24"/>
          <w:szCs w:val="24"/>
        </w:rPr>
        <w:t xml:space="preserve"> </w:t>
      </w:r>
    </w:p>
    <w:p w14:paraId="75E83C39" w14:textId="77777777" w:rsidR="00FF578E" w:rsidRPr="0041151D" w:rsidRDefault="00FF578E" w:rsidP="00135CAB">
      <w:pPr>
        <w:pStyle w:val="Prrafodelista"/>
        <w:numPr>
          <w:ilvl w:val="0"/>
          <w:numId w:val="1"/>
        </w:numPr>
        <w:spacing w:line="360" w:lineRule="auto"/>
        <w:jc w:val="both"/>
        <w:rPr>
          <w:rStyle w:val="Textodelmarcadordeposicin"/>
          <w:rFonts w:eastAsiaTheme="minorHAnsi"/>
          <w:sz w:val="24"/>
          <w:szCs w:val="24"/>
          <w:lang w:eastAsia="en-US"/>
        </w:rPr>
      </w:pPr>
      <w:r w:rsidRPr="00FF578E">
        <w:rPr>
          <w:rFonts w:eastAsia="Arial"/>
          <w:sz w:val="24"/>
          <w:szCs w:val="24"/>
        </w:rPr>
        <w:lastRenderedPageBreak/>
        <w:t>No utilizar con fines de difusión, publicación, protección legal por cualquier medio, licenciamiento, venta, cesión</w:t>
      </w:r>
      <w:r w:rsidR="00523879">
        <w:rPr>
          <w:rFonts w:eastAsia="Arial"/>
          <w:sz w:val="24"/>
          <w:szCs w:val="24"/>
        </w:rPr>
        <w:t xml:space="preserve"> </w:t>
      </w:r>
      <w:r w:rsidRPr="00FF578E">
        <w:rPr>
          <w:rFonts w:eastAsia="Arial"/>
          <w:sz w:val="24"/>
          <w:szCs w:val="24"/>
        </w:rPr>
        <w:t>de derechos parcial o total o de proporcionar ventajas comerciales o lucrativas a terceros, con respecto a los materiales, datos analíticos o información de toda índole, relacionada con los intercambios de información derivados de</w:t>
      </w:r>
      <w:r w:rsidR="00A57DB0">
        <w:rPr>
          <w:rFonts w:eastAsia="Arial"/>
          <w:sz w:val="24"/>
          <w:szCs w:val="24"/>
        </w:rPr>
        <w:t>l</w:t>
      </w:r>
      <w:r w:rsidRPr="00FF578E">
        <w:rPr>
          <w:rFonts w:eastAsia="Arial"/>
          <w:sz w:val="24"/>
          <w:szCs w:val="24"/>
        </w:rPr>
        <w:t xml:space="preserve"> a</w:t>
      </w:r>
      <w:r w:rsidR="00A57DB0">
        <w:rPr>
          <w:rFonts w:eastAsia="Arial"/>
          <w:sz w:val="24"/>
          <w:szCs w:val="24"/>
        </w:rPr>
        <w:t>compañamiento</w:t>
      </w:r>
      <w:r w:rsidRPr="00FF578E">
        <w:rPr>
          <w:rFonts w:eastAsia="Arial"/>
          <w:sz w:val="24"/>
          <w:szCs w:val="24"/>
        </w:rPr>
        <w:t xml:space="preserve"> realizad</w:t>
      </w:r>
      <w:r w:rsidR="00A57DB0">
        <w:rPr>
          <w:rFonts w:eastAsia="Arial"/>
          <w:sz w:val="24"/>
          <w:szCs w:val="24"/>
        </w:rPr>
        <w:t>o</w:t>
      </w:r>
      <w:r w:rsidRPr="00FF578E">
        <w:rPr>
          <w:rFonts w:eastAsia="Arial"/>
          <w:sz w:val="24"/>
          <w:szCs w:val="24"/>
        </w:rPr>
        <w:t xml:space="preserve"> entre la Empresa didáctica</w:t>
      </w:r>
      <w:r w:rsidRPr="00702032">
        <w:rPr>
          <w:rFonts w:eastAsia="Arial"/>
          <w:b/>
          <w:sz w:val="24"/>
          <w:szCs w:val="24"/>
        </w:rPr>
        <w:t xml:space="preserve"> </w:t>
      </w:r>
      <w:sdt>
        <w:sdtPr>
          <w:rPr>
            <w:b/>
            <w:color w:val="000000" w:themeColor="text1"/>
            <w:sz w:val="24"/>
            <w:szCs w:val="24"/>
          </w:rPr>
          <w:id w:val="2040620977"/>
          <w:placeholder>
            <w:docPart w:val="5312460DA6E64F02B24098EDB6262AB5"/>
          </w:placeholder>
          <w:showingPlcHdr/>
          <w:dropDownList>
            <w:listItem w:value="Elija un elemento."/>
            <w:listItem w:displayText="AGH SAS " w:value="AGH SAS "/>
            <w:listItem w:displayText="SOLUCIONES PEVAC SAS " w:value="SOLUCIONES PEVAC SAS "/>
            <w:listItem w:displayText="SDIP SAS " w:value="SDIP SAS "/>
            <w:listItem w:displayText="TRABAJANDO JUNTOS SAS " w:value="TRABAJANDO JUNTOS SAS "/>
          </w:dropDownList>
        </w:sdtPr>
        <w:sdtEndPr/>
        <w:sdtContent>
          <w:r w:rsidR="009C7AF9" w:rsidRPr="0045426B">
            <w:rPr>
              <w:rStyle w:val="Textodelmarcadordeposicin"/>
            </w:rPr>
            <w:t>Elija un elemento.</w:t>
          </w:r>
        </w:sdtContent>
      </w:sdt>
      <w:r w:rsidR="0041151D" w:rsidRPr="00FF578E">
        <w:rPr>
          <w:rFonts w:eastAsia="Arial"/>
          <w:sz w:val="24"/>
          <w:szCs w:val="24"/>
        </w:rPr>
        <w:t xml:space="preserve"> </w:t>
      </w:r>
      <w:r w:rsidRPr="00FF578E">
        <w:rPr>
          <w:rFonts w:eastAsia="Arial"/>
          <w:sz w:val="24"/>
          <w:szCs w:val="24"/>
        </w:rPr>
        <w:t>y</w:t>
      </w:r>
      <w:r w:rsidR="00702032">
        <w:rPr>
          <w:rFonts w:eastAsia="Arial"/>
          <w:sz w:val="24"/>
          <w:szCs w:val="24"/>
        </w:rPr>
        <w:t xml:space="preserve"> </w:t>
      </w:r>
      <w:sdt>
        <w:sdtPr>
          <w:rPr>
            <w:rStyle w:val="Textodelmarcadordeposicin"/>
            <w:rFonts w:eastAsiaTheme="minorHAnsi"/>
            <w:sz w:val="24"/>
            <w:szCs w:val="24"/>
            <w:lang w:eastAsia="en-US"/>
          </w:rPr>
          <w:id w:val="-38125008"/>
          <w:placeholder>
            <w:docPart w:val="5052D45F30F24C1889587863BF95D8AD"/>
          </w:placeholder>
        </w:sdtPr>
        <w:sdtEndPr>
          <w:rPr>
            <w:rStyle w:val="Textodelmarcadordeposicin"/>
          </w:rPr>
        </w:sdtEndPr>
        <w:sdtContent>
          <w:r w:rsidR="00702032" w:rsidRPr="0041151D">
            <w:rPr>
              <w:rStyle w:val="Textodelmarcadordeposicin"/>
              <w:rFonts w:eastAsiaTheme="minorHAnsi"/>
              <w:sz w:val="24"/>
              <w:szCs w:val="24"/>
              <w:lang w:eastAsia="en-US"/>
            </w:rPr>
            <w:t>Nombre de la pyme</w:t>
          </w:r>
          <w:r w:rsidR="00A57DB0" w:rsidRPr="0041151D">
            <w:rPr>
              <w:rStyle w:val="Textodelmarcadordeposicin"/>
              <w:rFonts w:eastAsiaTheme="minorHAnsi"/>
              <w:sz w:val="24"/>
              <w:szCs w:val="24"/>
              <w:lang w:eastAsia="en-US"/>
            </w:rPr>
            <w:t>.</w:t>
          </w:r>
        </w:sdtContent>
      </w:sdt>
      <w:r w:rsidRPr="0041151D">
        <w:rPr>
          <w:rStyle w:val="Textodelmarcadordeposicin"/>
          <w:rFonts w:eastAsiaTheme="minorHAnsi"/>
          <w:sz w:val="24"/>
          <w:szCs w:val="24"/>
          <w:lang w:eastAsia="en-US"/>
        </w:rPr>
        <w:t xml:space="preserve"> </w:t>
      </w:r>
    </w:p>
    <w:p w14:paraId="695B4AEB" w14:textId="77777777" w:rsidR="00D318EA" w:rsidRPr="00166F77" w:rsidRDefault="00FF578E" w:rsidP="00135CAB">
      <w:pPr>
        <w:pStyle w:val="Prrafodelist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66F77">
        <w:rPr>
          <w:rFonts w:eastAsia="Arial"/>
          <w:sz w:val="24"/>
          <w:szCs w:val="24"/>
        </w:rPr>
        <w:t>En el caso de posibles publicaciones con fines académicos, estas se podrán realizar previa autorización escrita de la empresa.</w:t>
      </w:r>
    </w:p>
    <w:p w14:paraId="6E560F15" w14:textId="77777777" w:rsidR="00FF578E" w:rsidRPr="00FF578E" w:rsidRDefault="00FF578E" w:rsidP="00135CAB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FF578E">
        <w:rPr>
          <w:rFonts w:eastAsia="Arial"/>
          <w:sz w:val="24"/>
          <w:szCs w:val="24"/>
        </w:rPr>
        <w:t>Informar a todas las personas que intervendrán con el proceso sobre los compromisos, responsabilidades y alcances contenidos en esta Acta, a fin de garantizar la confidencialidad aquí establecida.</w:t>
      </w:r>
    </w:p>
    <w:p w14:paraId="768D802D" w14:textId="77777777" w:rsidR="00997410" w:rsidRDefault="00FF578E" w:rsidP="00135C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578E">
        <w:rPr>
          <w:rFonts w:ascii="Times New Roman" w:hAnsi="Times New Roman" w:cs="Times New Roman"/>
          <w:b/>
          <w:sz w:val="24"/>
          <w:szCs w:val="24"/>
        </w:rPr>
        <w:t>O</w:t>
      </w:r>
      <w:r w:rsidR="00997410" w:rsidRPr="00FF578E">
        <w:rPr>
          <w:rFonts w:ascii="Times New Roman" w:hAnsi="Times New Roman" w:cs="Times New Roman"/>
          <w:b/>
          <w:sz w:val="24"/>
          <w:szCs w:val="24"/>
        </w:rPr>
        <w:t>bservaciones</w:t>
      </w:r>
      <w:r w:rsidRPr="00FF578E">
        <w:rPr>
          <w:rFonts w:ascii="Times New Roman" w:hAnsi="Times New Roman" w:cs="Times New Roman"/>
          <w:b/>
          <w:sz w:val="24"/>
          <w:szCs w:val="24"/>
        </w:rPr>
        <w:t>:</w:t>
      </w:r>
    </w:p>
    <w:sdt>
      <w:sdtPr>
        <w:rPr>
          <w:rFonts w:ascii="Times New Roman" w:hAnsi="Times New Roman" w:cs="Times New Roman"/>
          <w:color w:val="FF0000"/>
          <w:sz w:val="24"/>
          <w:szCs w:val="24"/>
        </w:rPr>
        <w:id w:val="-480077131"/>
        <w:placeholder>
          <w:docPart w:val="0186597A418E4AD0A5091FB83A11A2F8"/>
        </w:placeholder>
        <w:text/>
      </w:sdtPr>
      <w:sdtEndPr/>
      <w:sdtContent>
        <w:p w14:paraId="2D7B3FC0" w14:textId="77777777" w:rsidR="00702032" w:rsidRPr="005C004B" w:rsidRDefault="00A70C1C" w:rsidP="00135CAB">
          <w:pPr>
            <w:spacing w:after="0" w:line="360" w:lineRule="auto"/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</w:pPr>
          <w:r w:rsidRPr="005C004B">
            <w:rPr>
              <w:rFonts w:ascii="Times New Roman" w:hAnsi="Times New Roman" w:cs="Times New Roman"/>
              <w:color w:val="FF0000"/>
              <w:sz w:val="24"/>
              <w:szCs w:val="24"/>
            </w:rPr>
            <w:t>Se informará al Gerente de la empresa didáctica lo tratado en la reunión lo cual está evidenciado en la siguiente acta.</w:t>
          </w:r>
        </w:p>
      </w:sdtContent>
    </w:sdt>
    <w:sdt>
      <w:sdtPr>
        <w:rPr>
          <w:rFonts w:ascii="Times New Roman" w:hAnsi="Times New Roman" w:cs="Times New Roman"/>
          <w:b/>
          <w:sz w:val="24"/>
          <w:szCs w:val="24"/>
        </w:rPr>
        <w:id w:val="-991474802"/>
        <w:placeholder>
          <w:docPart w:val="2B66F8961AAE46EFA06536FF979C1A36"/>
        </w:placeholder>
        <w:showingPlcHdr/>
      </w:sdtPr>
      <w:sdtEndPr/>
      <w:sdtContent>
        <w:p w14:paraId="6C4976E6" w14:textId="77777777" w:rsidR="00FF578E" w:rsidRPr="00FF578E" w:rsidRDefault="00C8555B" w:rsidP="00135CAB">
          <w:pPr>
            <w:spacing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066ED">
            <w:rPr>
              <w:rStyle w:val="Textodelmarcadordeposicin"/>
            </w:rPr>
            <w:t>Haga clic aquí para escribir texto.</w:t>
          </w:r>
        </w:p>
      </w:sdtContent>
    </w:sdt>
    <w:p w14:paraId="596340B3" w14:textId="77777777" w:rsidR="00997410" w:rsidRPr="00702032" w:rsidRDefault="00FF578E" w:rsidP="00135CAB">
      <w:pPr>
        <w:spacing w:after="0" w:line="360" w:lineRule="auto"/>
        <w:rPr>
          <w:b/>
          <w:sz w:val="24"/>
          <w:szCs w:val="24"/>
        </w:rPr>
      </w:pPr>
      <w:r w:rsidRPr="00702032">
        <w:rPr>
          <w:b/>
          <w:sz w:val="24"/>
          <w:szCs w:val="24"/>
        </w:rPr>
        <w:t xml:space="preserve"> </w:t>
      </w:r>
    </w:p>
    <w:p w14:paraId="4FB609A3" w14:textId="77777777" w:rsidR="00FF578E" w:rsidRPr="00D33180" w:rsidRDefault="00FF578E" w:rsidP="00135C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78E">
        <w:rPr>
          <w:rFonts w:ascii="Times New Roman" w:hAnsi="Times New Roman" w:cs="Times New Roman"/>
          <w:sz w:val="24"/>
          <w:szCs w:val="24"/>
        </w:rPr>
        <w:t>Para efectos y constancia de la reunión se suscribe por quien</w:t>
      </w:r>
      <w:r w:rsidR="00702032">
        <w:rPr>
          <w:rFonts w:ascii="Times New Roman" w:hAnsi="Times New Roman" w:cs="Times New Roman"/>
          <w:sz w:val="24"/>
          <w:szCs w:val="24"/>
        </w:rPr>
        <w:t>es participaron</w:t>
      </w:r>
      <w:r w:rsidR="00997410">
        <w:rPr>
          <w:rFonts w:ascii="Times New Roman" w:hAnsi="Times New Roman" w:cs="Times New Roman"/>
          <w:sz w:val="24"/>
          <w:szCs w:val="24"/>
        </w:rPr>
        <w:t>,</w:t>
      </w:r>
      <w:r w:rsidR="00702032">
        <w:rPr>
          <w:rFonts w:ascii="Times New Roman" w:hAnsi="Times New Roman" w:cs="Times New Roman"/>
          <w:sz w:val="24"/>
          <w:szCs w:val="24"/>
        </w:rPr>
        <w:t xml:space="preserve"> se firma a los </w:t>
      </w:r>
      <w:sdt>
        <w:sdtPr>
          <w:rPr>
            <w:rStyle w:val="Textodelmarcadordeposicin"/>
          </w:rPr>
          <w:id w:val="975024231"/>
          <w:placeholder>
            <w:docPart w:val="5052D45F30F24C1889587863BF95D8AD"/>
          </w:placeholder>
        </w:sdtPr>
        <w:sdtEndPr>
          <w:rPr>
            <w:rStyle w:val="Textodelmarcadordeposicin"/>
          </w:rPr>
        </w:sdtEndPr>
        <w:sdtContent>
          <w:r w:rsidR="00702032" w:rsidRPr="00997410">
            <w:rPr>
              <w:rStyle w:val="Textodelmarcadordeposicin"/>
            </w:rPr>
            <w:t xml:space="preserve"> </w:t>
          </w:r>
          <w:r w:rsidR="00702032" w:rsidRPr="00997410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Nº</w:t>
          </w:r>
          <w:r w:rsidR="00D75692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 xml:space="preserve"> de días</w:t>
          </w:r>
          <w:r w:rsidR="00702032" w:rsidRPr="00997410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 xml:space="preserve"> en let</w:t>
          </w:r>
          <w:r w:rsidR="00702032" w:rsidRPr="00997410">
            <w:rPr>
              <w:rStyle w:val="Textodelmarcadordeposicin"/>
            </w:rPr>
            <w:t xml:space="preserve">ra </w:t>
          </w:r>
        </w:sdtContent>
      </w:sdt>
      <w:r w:rsidRPr="00997410">
        <w:rPr>
          <w:rStyle w:val="Textodelmarcadordeposicin"/>
        </w:rPr>
        <w:t>(</w:t>
      </w:r>
      <w:sdt>
        <w:sdtPr>
          <w:rPr>
            <w:rFonts w:ascii="Times New Roman" w:hAnsi="Times New Roman" w:cs="Times New Roman"/>
            <w:sz w:val="24"/>
            <w:szCs w:val="24"/>
          </w:rPr>
          <w:id w:val="67933039"/>
          <w:placeholder>
            <w:docPart w:val="6EBDB5B2194545F3824D730F4E956AE9"/>
          </w:placeholder>
          <w:showingPlcHdr/>
          <w:dropDownList>
            <w:listItem w:value="Elija un númer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166F77" w:rsidRPr="001216EC">
            <w:rPr>
              <w:rStyle w:val="Textodelmarcadordeposicin"/>
            </w:rPr>
            <w:t>Elija un elemento.</w:t>
          </w:r>
        </w:sdtContent>
      </w:sdt>
      <w:r w:rsidR="00254D8E">
        <w:rPr>
          <w:rFonts w:ascii="Times New Roman" w:hAnsi="Times New Roman" w:cs="Times New Roman"/>
          <w:sz w:val="24"/>
          <w:szCs w:val="24"/>
        </w:rPr>
        <w:t xml:space="preserve"> </w:t>
      </w:r>
      <w:r w:rsidRPr="00FF578E">
        <w:rPr>
          <w:rFonts w:ascii="Times New Roman" w:hAnsi="Times New Roman" w:cs="Times New Roman"/>
          <w:sz w:val="24"/>
          <w:szCs w:val="24"/>
        </w:rPr>
        <w:t xml:space="preserve">) del mes de </w:t>
      </w:r>
      <w:sdt>
        <w:sdtPr>
          <w:rPr>
            <w:rFonts w:ascii="Times New Roman" w:hAnsi="Times New Roman" w:cs="Times New Roman"/>
            <w:sz w:val="24"/>
            <w:szCs w:val="24"/>
          </w:rPr>
          <w:id w:val="-804084430"/>
          <w:placeholder>
            <w:docPart w:val="C551CD99E7674DEE9904AA03EE86E9E1"/>
          </w:placeholder>
          <w:showingPlcHdr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/>
        <w:sdtContent>
          <w:r w:rsidR="00D75692" w:rsidRPr="001216EC">
            <w:rPr>
              <w:rStyle w:val="Textodelmarcadordeposicin"/>
            </w:rPr>
            <w:t>Elija un elemento.</w:t>
          </w:r>
        </w:sdtContent>
      </w:sdt>
      <w:r w:rsidRPr="00FF578E">
        <w:rPr>
          <w:rFonts w:ascii="Times New Roman" w:hAnsi="Times New Roman" w:cs="Times New Roman"/>
          <w:sz w:val="24"/>
          <w:szCs w:val="24"/>
        </w:rPr>
        <w:t xml:space="preserve">  </w:t>
      </w:r>
      <w:r w:rsidR="00401EF9" w:rsidRPr="00FF578E">
        <w:rPr>
          <w:rFonts w:ascii="Times New Roman" w:hAnsi="Times New Roman" w:cs="Times New Roman"/>
          <w:sz w:val="24"/>
          <w:szCs w:val="24"/>
        </w:rPr>
        <w:t>Año</w:t>
      </w:r>
      <w:r w:rsidRPr="00FF578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320964411"/>
          <w:placeholder>
            <w:docPart w:val="BA5EE051C0804E9E87345221C7B1F17D"/>
          </w:placeholder>
          <w:showingPlcHdr/>
          <w:comboBox>
            <w:listItem w:value="Elija un elemento."/>
            <w:listItem w:displayText="2018" w:value="2018"/>
            <w:listItem w:displayText="2019" w:value="2019"/>
            <w:listItem w:displayText="2020" w:value="2020"/>
          </w:comboBox>
        </w:sdtPr>
        <w:sdtEndPr/>
        <w:sdtContent>
          <w:r w:rsidR="00401EF9" w:rsidRPr="00FE7EC8">
            <w:rPr>
              <w:rStyle w:val="Textodelmarcadordeposicin"/>
            </w:rPr>
            <w:t>Elija un elemento.</w:t>
          </w:r>
        </w:sdtContent>
      </w:sdt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110"/>
        <w:gridCol w:w="2444"/>
      </w:tblGrid>
      <w:tr w:rsidR="00997410" w:rsidRPr="00FF578E" w14:paraId="34CC4332" w14:textId="77777777" w:rsidTr="00464F93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CA0A9" w14:textId="77777777" w:rsidR="00997410" w:rsidRPr="00D75692" w:rsidRDefault="00997410" w:rsidP="00135CA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D75692">
              <w:rPr>
                <w:rFonts w:ascii="Times New Roman" w:hAnsi="Times New Roman" w:cs="Times New Roman"/>
                <w:b/>
                <w:sz w:val="24"/>
                <w:szCs w:val="24"/>
                <w:lang w:val="es-ES" w:eastAsia="es-ES"/>
              </w:rPr>
              <w:t>ASISTENTES</w:t>
            </w:r>
          </w:p>
        </w:tc>
      </w:tr>
      <w:tr w:rsidR="00FF578E" w:rsidRPr="00FF578E" w14:paraId="5B81C53C" w14:textId="77777777" w:rsidTr="00670C9D">
        <w:trPr>
          <w:trHeight w:val="340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14:paraId="1B3A99CD" w14:textId="77777777" w:rsidR="00FF578E" w:rsidRPr="00D75692" w:rsidRDefault="00FF578E" w:rsidP="00135CA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D75692">
              <w:rPr>
                <w:rFonts w:ascii="Times New Roman" w:hAnsi="Times New Roman" w:cs="Times New Roman"/>
                <w:b/>
                <w:sz w:val="24"/>
                <w:szCs w:val="24"/>
                <w:lang w:val="es-ES" w:eastAsia="es-ES"/>
              </w:rPr>
              <w:t>NOMBRE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322B0FA3" w14:textId="77777777" w:rsidR="00FF578E" w:rsidRPr="00D75692" w:rsidRDefault="00FF578E" w:rsidP="00135CA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D75692">
              <w:rPr>
                <w:rFonts w:ascii="Times New Roman" w:hAnsi="Times New Roman" w:cs="Times New Roman"/>
                <w:b/>
                <w:sz w:val="24"/>
                <w:szCs w:val="24"/>
                <w:lang w:val="es-ES" w:eastAsia="es-ES"/>
              </w:rPr>
              <w:t>CARGO/DEPENDENCIA/ENTIDAD</w:t>
            </w:r>
          </w:p>
        </w:tc>
        <w:tc>
          <w:tcPr>
            <w:tcW w:w="2444" w:type="dxa"/>
            <w:tcBorders>
              <w:top w:val="single" w:sz="4" w:space="0" w:color="auto"/>
            </w:tcBorders>
            <w:shd w:val="clear" w:color="auto" w:fill="auto"/>
          </w:tcPr>
          <w:p w14:paraId="3903A29A" w14:textId="77777777" w:rsidR="00FF578E" w:rsidRPr="00D75692" w:rsidRDefault="00FF578E" w:rsidP="00135CA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D75692">
              <w:rPr>
                <w:rFonts w:ascii="Times New Roman" w:hAnsi="Times New Roman" w:cs="Times New Roman"/>
                <w:b/>
                <w:sz w:val="24"/>
                <w:szCs w:val="24"/>
                <w:lang w:val="es-ES" w:eastAsia="es-ES"/>
              </w:rPr>
              <w:t>FIRMA</w:t>
            </w:r>
          </w:p>
        </w:tc>
      </w:tr>
      <w:tr w:rsidR="00FF578E" w:rsidRPr="00FF578E" w14:paraId="60EDAE3F" w14:textId="77777777" w:rsidTr="00997410">
        <w:sdt>
          <w:sdtPr>
            <w:rPr>
              <w:rFonts w:ascii="Times New Roman" w:hAnsi="Times New Roman" w:cs="Times New Roman"/>
              <w:sz w:val="24"/>
              <w:szCs w:val="24"/>
              <w:lang w:val="es-ES" w:eastAsia="es-ES"/>
            </w:rPr>
            <w:id w:val="2137830427"/>
            <w:placeholder>
              <w:docPart w:val="40E0C8984FC24C9299E6823EFEF45BDF"/>
            </w:placeholder>
            <w:showingPlcHdr/>
            <w:text/>
          </w:sdtPr>
          <w:sdtEndPr/>
          <w:sdtContent>
            <w:tc>
              <w:tcPr>
                <w:tcW w:w="2518" w:type="dxa"/>
                <w:shd w:val="clear" w:color="auto" w:fill="auto"/>
              </w:tcPr>
              <w:p w14:paraId="1C788017" w14:textId="77777777" w:rsidR="00FF578E" w:rsidRPr="00D75692" w:rsidRDefault="00254D8E" w:rsidP="00135CAB">
                <w:pPr>
                  <w:spacing w:after="0" w:line="360" w:lineRule="auto"/>
                  <w:rPr>
                    <w:rFonts w:ascii="Times New Roman" w:hAnsi="Times New Roman" w:cs="Times New Roman"/>
                    <w:sz w:val="24"/>
                    <w:szCs w:val="24"/>
                    <w:lang w:val="es-ES" w:eastAsia="es-ES"/>
                  </w:rPr>
                </w:pPr>
                <w:r w:rsidRPr="00D75692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Haga clic aquí para escribir texto.</w:t>
                </w:r>
              </w:p>
            </w:tc>
          </w:sdtContent>
        </w:sdt>
        <w:tc>
          <w:tcPr>
            <w:tcW w:w="4110" w:type="dxa"/>
            <w:shd w:val="clear" w:color="auto" w:fill="auto"/>
          </w:tcPr>
          <w:p w14:paraId="55D6BE68" w14:textId="77777777" w:rsidR="00FF578E" w:rsidRPr="00D75692" w:rsidRDefault="00FF578E" w:rsidP="00135C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D75692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Representante Legal / EMPRESA A A</w:t>
            </w:r>
            <w:r w:rsidR="00A57DB0" w:rsidRPr="00D75692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POYAR</w:t>
            </w:r>
            <w:r w:rsidRPr="00D75692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2444" w:type="dxa"/>
            <w:shd w:val="clear" w:color="auto" w:fill="auto"/>
          </w:tcPr>
          <w:p w14:paraId="2A5383A2" w14:textId="77777777" w:rsidR="00FF578E" w:rsidRPr="00D75692" w:rsidRDefault="00FF578E" w:rsidP="00135CA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</w:tr>
      <w:tr w:rsidR="00FF578E" w:rsidRPr="00FF578E" w14:paraId="554E11A8" w14:textId="77777777" w:rsidTr="00997410">
        <w:tc>
          <w:tcPr>
            <w:tcW w:w="2518" w:type="dxa"/>
            <w:shd w:val="clear" w:color="auto" w:fill="auto"/>
          </w:tcPr>
          <w:sdt>
            <w:sdtPr>
              <w:rPr>
                <w:rFonts w:ascii="Times New Roman" w:hAnsi="Times New Roman"/>
              </w:rPr>
              <w:id w:val="1267737409"/>
              <w:placeholder>
                <w:docPart w:val="F3232B5A29CC4593B536198865E7C53A"/>
              </w:placeholder>
              <w:showingPlcHdr/>
              <w:dropDownList>
                <w:listItem w:value="Elija un elemento."/>
                <w:listItem w:displayText="Claudia Milena Bohórquez" w:value="Claudia Milena Bohórquez"/>
                <w:listItem w:displayText="Esteban León Arias" w:value="Esteban León Arias"/>
                <w:listItem w:displayText="Jair Macias" w:value="Jair Macias"/>
                <w:listItem w:displayText="Diana Marsela Garzón" w:value="Diana Marsela Garzón"/>
                <w:listItem w:displayText="Miguel Angel Galindo" w:value="Miguel Angel Galindo"/>
                <w:listItem w:displayText="Juan Zuñiga" w:value="Juan Zuñiga"/>
                <w:listItem w:displayText="Claudia Gutierrez" w:value="Claudia Gutierrez"/>
              </w:dropDownList>
            </w:sdtPr>
            <w:sdtEndPr/>
            <w:sdtContent>
              <w:p w14:paraId="1942A345" w14:textId="77777777" w:rsidR="005D4E2E" w:rsidRPr="00D23E46" w:rsidRDefault="00D23E46" w:rsidP="00135CAB">
                <w:pPr>
                  <w:spacing w:after="0" w:line="360" w:lineRule="auto"/>
                  <w:jc w:val="both"/>
                  <w:rPr>
                    <w:rFonts w:ascii="Times New Roman" w:hAnsi="Times New Roman"/>
                  </w:rPr>
                </w:pPr>
                <w:r w:rsidRPr="00D23E46">
                  <w:rPr>
                    <w:rStyle w:val="Textodelmarcadordeposicin"/>
                    <w:rFonts w:ascii="Times New Roman" w:hAnsi="Times New Roman" w:cs="Times New Roman"/>
                    <w:color w:val="808080" w:themeColor="background1" w:themeShade="80"/>
                  </w:rPr>
                  <w:t>Nombre del gerente empresa</w:t>
                </w:r>
              </w:p>
            </w:sdtContent>
          </w:sdt>
          <w:p w14:paraId="2C7E55A0" w14:textId="77777777" w:rsidR="00FF578E" w:rsidRPr="00D75692" w:rsidRDefault="005D4E2E" w:rsidP="00135C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D75692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14:paraId="05A7A083" w14:textId="77777777" w:rsidR="00FF578E" w:rsidRPr="00D75692" w:rsidRDefault="009C7AF9" w:rsidP="00135C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A70C1C">
              <w:rPr>
                <w:rFonts w:ascii="Times New Roman" w:hAnsi="Times New Roman" w:cs="Times New Roman"/>
                <w:color w:val="FF0000"/>
                <w:sz w:val="24"/>
                <w:szCs w:val="24"/>
                <w:lang w:val="es-ES" w:eastAsia="es-ES"/>
              </w:rPr>
              <w:t xml:space="preserve">Instructor Rol </w:t>
            </w:r>
            <w:r w:rsidR="00FF578E" w:rsidRPr="00A70C1C">
              <w:rPr>
                <w:rFonts w:ascii="Times New Roman" w:hAnsi="Times New Roman" w:cs="Times New Roman"/>
                <w:color w:val="FF0000"/>
                <w:sz w:val="24"/>
                <w:szCs w:val="24"/>
                <w:lang w:val="es-ES" w:eastAsia="es-ES"/>
              </w:rPr>
              <w:t xml:space="preserve">Gerente Empresa Didáctica / GTH - CGA - SENA </w:t>
            </w:r>
          </w:p>
        </w:tc>
        <w:tc>
          <w:tcPr>
            <w:tcW w:w="2444" w:type="dxa"/>
            <w:shd w:val="clear" w:color="auto" w:fill="auto"/>
          </w:tcPr>
          <w:p w14:paraId="0AC57CB6" w14:textId="77777777" w:rsidR="00FF578E" w:rsidRPr="00D75692" w:rsidRDefault="00FF578E" w:rsidP="00135CA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</w:tr>
      <w:tr w:rsidR="00FF578E" w:rsidRPr="00FF578E" w14:paraId="136E7A34" w14:textId="77777777" w:rsidTr="00997410">
        <w:sdt>
          <w:sdtPr>
            <w:rPr>
              <w:rFonts w:ascii="Times New Roman" w:hAnsi="Times New Roman" w:cs="Times New Roman"/>
              <w:sz w:val="24"/>
              <w:szCs w:val="24"/>
              <w:lang w:val="es-ES" w:eastAsia="es-ES"/>
            </w:rPr>
            <w:id w:val="620883507"/>
            <w:placeholder>
              <w:docPart w:val="CC5B530F3FA74155A1EA659819D5A1AF"/>
            </w:placeholder>
            <w:showingPlcHdr/>
            <w:text/>
          </w:sdtPr>
          <w:sdtEndPr/>
          <w:sdtContent>
            <w:tc>
              <w:tcPr>
                <w:tcW w:w="2518" w:type="dxa"/>
                <w:shd w:val="clear" w:color="auto" w:fill="auto"/>
              </w:tcPr>
              <w:p w14:paraId="2F083512" w14:textId="77777777" w:rsidR="00FF578E" w:rsidRPr="00D75692" w:rsidRDefault="003C6790" w:rsidP="00135CAB">
                <w:pPr>
                  <w:spacing w:after="0" w:line="360" w:lineRule="auto"/>
                  <w:rPr>
                    <w:rFonts w:ascii="Times New Roman" w:hAnsi="Times New Roman" w:cs="Times New Roman"/>
                    <w:sz w:val="24"/>
                    <w:szCs w:val="24"/>
                    <w:lang w:val="es-ES" w:eastAsia="es-ES"/>
                  </w:rPr>
                </w:pPr>
                <w:r w:rsidRPr="00D75692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Haga clic aquí para escribir texto.</w:t>
                </w:r>
              </w:p>
            </w:tc>
          </w:sdtContent>
        </w:sdt>
        <w:tc>
          <w:tcPr>
            <w:tcW w:w="4110" w:type="dxa"/>
            <w:shd w:val="clear" w:color="auto" w:fill="auto"/>
          </w:tcPr>
          <w:p w14:paraId="68E8C19D" w14:textId="77777777" w:rsidR="00FF578E" w:rsidRPr="00D75692" w:rsidRDefault="00FF578E" w:rsidP="00135C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D75692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 xml:space="preserve">Aprendiz Líder </w:t>
            </w:r>
            <w:r w:rsidR="00254D8E" w:rsidRPr="00D75692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PYME</w:t>
            </w:r>
            <w:r w:rsidRPr="00D75692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2444" w:type="dxa"/>
            <w:shd w:val="clear" w:color="auto" w:fill="auto"/>
          </w:tcPr>
          <w:p w14:paraId="44588837" w14:textId="77777777" w:rsidR="00FF578E" w:rsidRPr="00D75692" w:rsidRDefault="00FF578E" w:rsidP="00135CA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</w:tr>
      <w:tr w:rsidR="00FB4DAD" w:rsidRPr="00FF578E" w14:paraId="15190E79" w14:textId="77777777" w:rsidTr="00997410">
        <w:sdt>
          <w:sdtPr>
            <w:rPr>
              <w:rFonts w:ascii="Times New Roman" w:hAnsi="Times New Roman" w:cs="Times New Roman"/>
              <w:sz w:val="24"/>
              <w:szCs w:val="24"/>
              <w:lang w:val="es-ES" w:eastAsia="es-ES"/>
            </w:rPr>
            <w:id w:val="264042479"/>
            <w:placeholder>
              <w:docPart w:val="5F80E742BFF240269DDAED692B477365"/>
            </w:placeholder>
            <w:showingPlcHdr/>
          </w:sdtPr>
          <w:sdtEndPr/>
          <w:sdtContent>
            <w:tc>
              <w:tcPr>
                <w:tcW w:w="2518" w:type="dxa"/>
                <w:shd w:val="clear" w:color="auto" w:fill="auto"/>
              </w:tcPr>
              <w:p w14:paraId="1052D6AA" w14:textId="77777777" w:rsidR="00FB4DAD" w:rsidRPr="00D75692" w:rsidRDefault="00401EF9" w:rsidP="00135CAB">
                <w:pPr>
                  <w:spacing w:after="0" w:line="360" w:lineRule="auto"/>
                  <w:rPr>
                    <w:rFonts w:ascii="Times New Roman" w:hAnsi="Times New Roman" w:cs="Times New Roman"/>
                    <w:sz w:val="24"/>
                    <w:szCs w:val="24"/>
                    <w:lang w:val="es-ES" w:eastAsia="es-ES"/>
                  </w:rPr>
                </w:pPr>
                <w:r w:rsidRPr="00D75692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Haga clic aquí para escribir texto.</w:t>
                </w:r>
              </w:p>
            </w:tc>
          </w:sdtContent>
        </w:sdt>
        <w:tc>
          <w:tcPr>
            <w:tcW w:w="4110" w:type="dxa"/>
            <w:shd w:val="clear" w:color="auto" w:fill="auto"/>
          </w:tcPr>
          <w:p w14:paraId="5501ECF5" w14:textId="77777777" w:rsidR="00FB4DAD" w:rsidRPr="00D75692" w:rsidRDefault="00FB4DAD" w:rsidP="00135C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D75692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Aprendiz PYME.</w:t>
            </w:r>
          </w:p>
        </w:tc>
        <w:tc>
          <w:tcPr>
            <w:tcW w:w="2444" w:type="dxa"/>
            <w:shd w:val="clear" w:color="auto" w:fill="auto"/>
          </w:tcPr>
          <w:p w14:paraId="45EC4B7F" w14:textId="77777777" w:rsidR="00FB4DAD" w:rsidRPr="00D75692" w:rsidRDefault="00FB4DAD" w:rsidP="00135CA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</w:tr>
      <w:tr w:rsidR="00FB4DAD" w:rsidRPr="00FF578E" w14:paraId="1D32C467" w14:textId="77777777" w:rsidTr="00997410">
        <w:sdt>
          <w:sdtPr>
            <w:rPr>
              <w:rFonts w:ascii="Times New Roman" w:hAnsi="Times New Roman" w:cs="Times New Roman"/>
              <w:sz w:val="24"/>
              <w:szCs w:val="24"/>
              <w:lang w:val="es-ES" w:eastAsia="es-ES"/>
            </w:rPr>
            <w:id w:val="-1063706397"/>
            <w:placeholder>
              <w:docPart w:val="2597370EFF0C4AE7B6EBFD1AAFEA83FC"/>
            </w:placeholder>
            <w:showingPlcHdr/>
          </w:sdtPr>
          <w:sdtEndPr/>
          <w:sdtContent>
            <w:tc>
              <w:tcPr>
                <w:tcW w:w="2518" w:type="dxa"/>
                <w:shd w:val="clear" w:color="auto" w:fill="auto"/>
              </w:tcPr>
              <w:p w14:paraId="7D4CE86F" w14:textId="77777777" w:rsidR="00FB4DAD" w:rsidRPr="00D75692" w:rsidRDefault="00401EF9" w:rsidP="00135CAB">
                <w:pPr>
                  <w:spacing w:after="0" w:line="360" w:lineRule="auto"/>
                  <w:rPr>
                    <w:rFonts w:ascii="Times New Roman" w:hAnsi="Times New Roman" w:cs="Times New Roman"/>
                    <w:sz w:val="24"/>
                    <w:szCs w:val="24"/>
                    <w:lang w:val="es-ES" w:eastAsia="es-ES"/>
                  </w:rPr>
                </w:pPr>
                <w:r w:rsidRPr="00D75692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Haga clic aquí para escribir texto.</w:t>
                </w:r>
              </w:p>
            </w:tc>
          </w:sdtContent>
        </w:sdt>
        <w:tc>
          <w:tcPr>
            <w:tcW w:w="4110" w:type="dxa"/>
            <w:shd w:val="clear" w:color="auto" w:fill="auto"/>
          </w:tcPr>
          <w:p w14:paraId="0A7DD82C" w14:textId="77777777" w:rsidR="00FB4DAD" w:rsidRPr="00D75692" w:rsidRDefault="00FB4DAD" w:rsidP="00135C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D75692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Aprendiz PYME.</w:t>
            </w:r>
          </w:p>
        </w:tc>
        <w:tc>
          <w:tcPr>
            <w:tcW w:w="2444" w:type="dxa"/>
            <w:shd w:val="clear" w:color="auto" w:fill="auto"/>
          </w:tcPr>
          <w:p w14:paraId="18DACE8D" w14:textId="77777777" w:rsidR="00FB4DAD" w:rsidRPr="00D75692" w:rsidRDefault="00FB4DAD" w:rsidP="00135CA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</w:tr>
      <w:tr w:rsidR="00FB4DAD" w:rsidRPr="00FF578E" w14:paraId="32C03F67" w14:textId="77777777" w:rsidTr="00997410">
        <w:sdt>
          <w:sdtPr>
            <w:rPr>
              <w:rFonts w:ascii="Times New Roman" w:hAnsi="Times New Roman" w:cs="Times New Roman"/>
              <w:sz w:val="24"/>
              <w:szCs w:val="24"/>
              <w:lang w:val="es-ES" w:eastAsia="es-ES"/>
            </w:rPr>
            <w:id w:val="-847557964"/>
            <w:placeholder>
              <w:docPart w:val="E3BF832BD64A45428D3EFB0281D6C929"/>
            </w:placeholder>
            <w:showingPlcHdr/>
          </w:sdtPr>
          <w:sdtEndPr/>
          <w:sdtContent>
            <w:tc>
              <w:tcPr>
                <w:tcW w:w="2518" w:type="dxa"/>
                <w:shd w:val="clear" w:color="auto" w:fill="auto"/>
              </w:tcPr>
              <w:p w14:paraId="3FA55A57" w14:textId="77777777" w:rsidR="00FB4DAD" w:rsidRPr="00D75692" w:rsidRDefault="00401EF9" w:rsidP="00135CAB">
                <w:pPr>
                  <w:spacing w:after="0" w:line="360" w:lineRule="auto"/>
                  <w:rPr>
                    <w:rFonts w:ascii="Times New Roman" w:hAnsi="Times New Roman" w:cs="Times New Roman"/>
                    <w:sz w:val="24"/>
                    <w:szCs w:val="24"/>
                    <w:lang w:val="es-ES" w:eastAsia="es-ES"/>
                  </w:rPr>
                </w:pPr>
                <w:r w:rsidRPr="00D75692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Haga clic aquí para escribir texto.</w:t>
                </w:r>
              </w:p>
            </w:tc>
          </w:sdtContent>
        </w:sdt>
        <w:tc>
          <w:tcPr>
            <w:tcW w:w="4110" w:type="dxa"/>
            <w:shd w:val="clear" w:color="auto" w:fill="auto"/>
          </w:tcPr>
          <w:p w14:paraId="45879AEA" w14:textId="77777777" w:rsidR="00FB4DAD" w:rsidRPr="00D75692" w:rsidRDefault="00FB4DAD" w:rsidP="00135C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D75692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Aprendiz PYME.</w:t>
            </w:r>
          </w:p>
        </w:tc>
        <w:tc>
          <w:tcPr>
            <w:tcW w:w="2444" w:type="dxa"/>
            <w:shd w:val="clear" w:color="auto" w:fill="auto"/>
          </w:tcPr>
          <w:p w14:paraId="7E4EDEA4" w14:textId="77777777" w:rsidR="00FB4DAD" w:rsidRPr="00D75692" w:rsidRDefault="00FB4DAD" w:rsidP="00135CA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</w:tr>
      <w:tr w:rsidR="00FB4DAD" w:rsidRPr="00FF578E" w14:paraId="3B3AAC23" w14:textId="77777777" w:rsidTr="00997410">
        <w:sdt>
          <w:sdtPr>
            <w:rPr>
              <w:rFonts w:ascii="Times New Roman" w:hAnsi="Times New Roman" w:cs="Times New Roman"/>
              <w:sz w:val="24"/>
              <w:szCs w:val="24"/>
              <w:lang w:val="es-ES" w:eastAsia="es-ES"/>
            </w:rPr>
            <w:id w:val="-1513909720"/>
            <w:placeholder>
              <w:docPart w:val="43DC0B0FEFE444DBB73DC2F8E5D860EF"/>
            </w:placeholder>
            <w:showingPlcHdr/>
          </w:sdtPr>
          <w:sdtEndPr/>
          <w:sdtContent>
            <w:tc>
              <w:tcPr>
                <w:tcW w:w="2518" w:type="dxa"/>
                <w:shd w:val="clear" w:color="auto" w:fill="auto"/>
              </w:tcPr>
              <w:p w14:paraId="144D15C8" w14:textId="77777777" w:rsidR="00FB4DAD" w:rsidRPr="00D75692" w:rsidRDefault="00401EF9" w:rsidP="00135CAB">
                <w:pPr>
                  <w:spacing w:after="0" w:line="360" w:lineRule="auto"/>
                  <w:rPr>
                    <w:rFonts w:ascii="Times New Roman" w:hAnsi="Times New Roman" w:cs="Times New Roman"/>
                    <w:sz w:val="24"/>
                    <w:szCs w:val="24"/>
                    <w:lang w:val="es-ES" w:eastAsia="es-ES"/>
                  </w:rPr>
                </w:pPr>
                <w:r w:rsidRPr="00D75692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Haga clic aquí para escribir texto.</w:t>
                </w:r>
              </w:p>
            </w:tc>
          </w:sdtContent>
        </w:sdt>
        <w:tc>
          <w:tcPr>
            <w:tcW w:w="4110" w:type="dxa"/>
            <w:shd w:val="clear" w:color="auto" w:fill="auto"/>
          </w:tcPr>
          <w:p w14:paraId="6C495872" w14:textId="77777777" w:rsidR="00FB4DAD" w:rsidRPr="00D75692" w:rsidRDefault="00FB4DAD" w:rsidP="00135C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D75692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Aprendiz PYME.</w:t>
            </w:r>
          </w:p>
        </w:tc>
        <w:tc>
          <w:tcPr>
            <w:tcW w:w="2444" w:type="dxa"/>
            <w:shd w:val="clear" w:color="auto" w:fill="auto"/>
          </w:tcPr>
          <w:p w14:paraId="54D2EF7F" w14:textId="77777777" w:rsidR="00FB4DAD" w:rsidRPr="00D75692" w:rsidRDefault="00FB4DAD" w:rsidP="00135CA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</w:tr>
      <w:tr w:rsidR="00FB4DAD" w:rsidRPr="00FF578E" w14:paraId="182F5F43" w14:textId="77777777" w:rsidTr="00997410">
        <w:sdt>
          <w:sdtPr>
            <w:rPr>
              <w:rFonts w:ascii="Times New Roman" w:hAnsi="Times New Roman" w:cs="Times New Roman"/>
              <w:sz w:val="24"/>
              <w:szCs w:val="24"/>
              <w:lang w:val="es-ES" w:eastAsia="es-ES"/>
            </w:rPr>
            <w:id w:val="1697273793"/>
            <w:placeholder>
              <w:docPart w:val="AE57DA00137C4F8D8DAE8BB5EE7D6D8A"/>
            </w:placeholder>
            <w:showingPlcHdr/>
          </w:sdtPr>
          <w:sdtEndPr/>
          <w:sdtContent>
            <w:tc>
              <w:tcPr>
                <w:tcW w:w="2518" w:type="dxa"/>
                <w:shd w:val="clear" w:color="auto" w:fill="auto"/>
              </w:tcPr>
              <w:p w14:paraId="54EA7BC0" w14:textId="77777777" w:rsidR="00FB4DAD" w:rsidRPr="00D75692" w:rsidRDefault="00401EF9" w:rsidP="00135CAB">
                <w:pPr>
                  <w:spacing w:after="0" w:line="360" w:lineRule="auto"/>
                  <w:rPr>
                    <w:rFonts w:ascii="Times New Roman" w:hAnsi="Times New Roman" w:cs="Times New Roman"/>
                    <w:sz w:val="24"/>
                    <w:szCs w:val="24"/>
                    <w:lang w:val="es-ES" w:eastAsia="es-ES"/>
                  </w:rPr>
                </w:pPr>
                <w:r w:rsidRPr="00D75692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Haga clic aquí para escribir texto.</w:t>
                </w:r>
              </w:p>
            </w:tc>
          </w:sdtContent>
        </w:sdt>
        <w:tc>
          <w:tcPr>
            <w:tcW w:w="4110" w:type="dxa"/>
            <w:shd w:val="clear" w:color="auto" w:fill="auto"/>
          </w:tcPr>
          <w:p w14:paraId="429A6811" w14:textId="77777777" w:rsidR="00FB4DAD" w:rsidRPr="00D75692" w:rsidRDefault="00FB4DAD" w:rsidP="00135C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D75692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Aprendiz PYME.</w:t>
            </w:r>
          </w:p>
        </w:tc>
        <w:tc>
          <w:tcPr>
            <w:tcW w:w="2444" w:type="dxa"/>
            <w:shd w:val="clear" w:color="auto" w:fill="auto"/>
          </w:tcPr>
          <w:p w14:paraId="38971C8F" w14:textId="77777777" w:rsidR="00FB4DAD" w:rsidRPr="00D75692" w:rsidRDefault="00FB4DAD" w:rsidP="00135CA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</w:tr>
      <w:tr w:rsidR="00FB4DAD" w:rsidRPr="00FF578E" w14:paraId="2CC47961" w14:textId="77777777" w:rsidTr="00997410">
        <w:sdt>
          <w:sdtPr>
            <w:rPr>
              <w:rFonts w:ascii="Times New Roman" w:hAnsi="Times New Roman" w:cs="Times New Roman"/>
              <w:sz w:val="24"/>
              <w:szCs w:val="24"/>
              <w:lang w:val="es-ES" w:eastAsia="es-ES"/>
            </w:rPr>
            <w:id w:val="-794521463"/>
            <w:placeholder>
              <w:docPart w:val="41281277FA7C46DFA9BA70E72D9AF539"/>
            </w:placeholder>
            <w:showingPlcHdr/>
          </w:sdtPr>
          <w:sdtEndPr/>
          <w:sdtContent>
            <w:tc>
              <w:tcPr>
                <w:tcW w:w="2518" w:type="dxa"/>
                <w:shd w:val="clear" w:color="auto" w:fill="auto"/>
              </w:tcPr>
              <w:p w14:paraId="6C66417D" w14:textId="77777777" w:rsidR="00FB4DAD" w:rsidRPr="00D75692" w:rsidRDefault="00401EF9" w:rsidP="00135CAB">
                <w:pPr>
                  <w:spacing w:after="0" w:line="360" w:lineRule="auto"/>
                  <w:rPr>
                    <w:rFonts w:ascii="Times New Roman" w:hAnsi="Times New Roman" w:cs="Times New Roman"/>
                    <w:sz w:val="24"/>
                    <w:szCs w:val="24"/>
                    <w:lang w:val="es-ES" w:eastAsia="es-ES"/>
                  </w:rPr>
                </w:pPr>
                <w:r w:rsidRPr="00D75692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Haga clic aquí para escribir texto.</w:t>
                </w:r>
              </w:p>
            </w:tc>
          </w:sdtContent>
        </w:sdt>
        <w:tc>
          <w:tcPr>
            <w:tcW w:w="4110" w:type="dxa"/>
            <w:shd w:val="clear" w:color="auto" w:fill="auto"/>
          </w:tcPr>
          <w:p w14:paraId="29EB426F" w14:textId="77777777" w:rsidR="00FB4DAD" w:rsidRPr="00D75692" w:rsidRDefault="00FB4DAD" w:rsidP="00135CA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D75692"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>Aprendiz PYME.</w:t>
            </w:r>
          </w:p>
        </w:tc>
        <w:tc>
          <w:tcPr>
            <w:tcW w:w="2444" w:type="dxa"/>
            <w:shd w:val="clear" w:color="auto" w:fill="auto"/>
          </w:tcPr>
          <w:p w14:paraId="41607710" w14:textId="77777777" w:rsidR="00FB4DAD" w:rsidRPr="00D75692" w:rsidRDefault="00FB4DAD" w:rsidP="00135CA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</w:tr>
    </w:tbl>
    <w:p w14:paraId="08714C8B" w14:textId="77777777" w:rsidR="00FF578E" w:rsidRPr="00FF578E" w:rsidRDefault="00FF578E" w:rsidP="00135C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921CDA" w14:textId="77777777" w:rsidR="00FF578E" w:rsidRPr="00FF578E" w:rsidRDefault="00FF578E" w:rsidP="00135C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69C56A" w14:textId="77777777" w:rsidR="00FF578E" w:rsidRPr="00FF578E" w:rsidRDefault="00FF578E" w:rsidP="00135C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C754D8" w14:textId="77777777" w:rsidR="00FF578E" w:rsidRPr="00FF578E" w:rsidRDefault="00FF578E" w:rsidP="00135C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0E9413" w14:textId="77777777" w:rsidR="00FF578E" w:rsidRPr="00FF578E" w:rsidRDefault="00FF578E" w:rsidP="00135C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5359D2" w14:textId="77777777" w:rsidR="00EC772C" w:rsidRPr="00FF578E" w:rsidRDefault="00EC772C" w:rsidP="00135C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C772C" w:rsidRPr="00FF578E" w:rsidSect="00670C9D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88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5F471" w14:textId="77777777" w:rsidR="00A71A76" w:rsidRDefault="00A71A76" w:rsidP="002D73E2">
      <w:pPr>
        <w:spacing w:after="0" w:line="240" w:lineRule="auto"/>
      </w:pPr>
      <w:r>
        <w:separator/>
      </w:r>
    </w:p>
  </w:endnote>
  <w:endnote w:type="continuationSeparator" w:id="0">
    <w:p w14:paraId="6AF69291" w14:textId="77777777" w:rsidR="00A71A76" w:rsidRDefault="00A71A76" w:rsidP="002D73E2">
      <w:pPr>
        <w:spacing w:after="0" w:line="240" w:lineRule="auto"/>
      </w:pPr>
      <w:r>
        <w:continuationSeparator/>
      </w:r>
    </w:p>
  </w:endnote>
  <w:endnote w:type="continuationNotice" w:id="1">
    <w:p w14:paraId="0D4FD104" w14:textId="77777777" w:rsidR="00A71A76" w:rsidRDefault="00A71A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9144073"/>
      <w:docPartObj>
        <w:docPartGallery w:val="Page Numbers (Bottom of Page)"/>
        <w:docPartUnique/>
      </w:docPartObj>
    </w:sdtPr>
    <w:sdtEndPr/>
    <w:sdtContent>
      <w:p w14:paraId="282D8F6B" w14:textId="77777777" w:rsidR="00BA2E16" w:rsidRDefault="00BA2E1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199" w:rsidRPr="000C5199">
          <w:rPr>
            <w:noProof/>
            <w:lang w:val="es-ES"/>
          </w:rPr>
          <w:t>3</w:t>
        </w:r>
        <w:r>
          <w:fldChar w:fldCharType="end"/>
        </w:r>
      </w:p>
    </w:sdtContent>
  </w:sdt>
  <w:p w14:paraId="76E3D1D0" w14:textId="77777777" w:rsidR="00BA2E16" w:rsidRDefault="00BA2E16">
    <w:pPr>
      <w:pStyle w:val="Piedepgina"/>
    </w:pPr>
  </w:p>
  <w:p w14:paraId="1CF4FF84" w14:textId="77777777" w:rsidR="009A6F8D" w:rsidRDefault="009A6F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F087" w14:textId="77777777" w:rsidR="00A71A76" w:rsidRDefault="00A71A76" w:rsidP="002D73E2">
      <w:pPr>
        <w:spacing w:after="0" w:line="240" w:lineRule="auto"/>
      </w:pPr>
      <w:r>
        <w:separator/>
      </w:r>
    </w:p>
  </w:footnote>
  <w:footnote w:type="continuationSeparator" w:id="0">
    <w:p w14:paraId="66A62180" w14:textId="77777777" w:rsidR="00A71A76" w:rsidRDefault="00A71A76" w:rsidP="002D73E2">
      <w:pPr>
        <w:spacing w:after="0" w:line="240" w:lineRule="auto"/>
      </w:pPr>
      <w:r>
        <w:continuationSeparator/>
      </w:r>
    </w:p>
  </w:footnote>
  <w:footnote w:type="continuationNotice" w:id="1">
    <w:p w14:paraId="17B929C0" w14:textId="77777777" w:rsidR="00A71A76" w:rsidRDefault="00A71A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1458C" w14:textId="77777777" w:rsidR="006D074C" w:rsidRDefault="00A71A76">
    <w:pPr>
      <w:pStyle w:val="Encabezado"/>
    </w:pPr>
    <w:r>
      <w:rPr>
        <w:noProof/>
        <w:lang w:eastAsia="es-CO"/>
      </w:rPr>
      <w:pict w14:anchorId="5EDC41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30856" o:spid="_x0000_s1040" type="#_x0000_t75" style="position:absolute;margin-left:0;margin-top:0;width:467.9pt;height:265.25pt;z-index:-251657216;mso-position-horizontal:center;mso-position-horizontal-relative:margin;mso-position-vertical:center;mso-position-vertical-relative:margin" o:allowincell="f">
          <v:imagedata r:id="rId1" o:title="sigh humana bien" gain="19661f" blacklevel="22938f"/>
          <w10:wrap anchorx="margin" anchory="margin"/>
        </v:shape>
      </w:pict>
    </w:r>
  </w:p>
  <w:p w14:paraId="2F7607DE" w14:textId="77777777" w:rsidR="009A6F8D" w:rsidRDefault="009A6F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328" w:type="pct"/>
      <w:jc w:val="center"/>
      <w:tblLook w:val="04A0" w:firstRow="1" w:lastRow="0" w:firstColumn="1" w:lastColumn="0" w:noHBand="0" w:noVBand="1"/>
    </w:tblPr>
    <w:tblGrid>
      <w:gridCol w:w="2214"/>
      <w:gridCol w:w="5535"/>
      <w:gridCol w:w="2214"/>
    </w:tblGrid>
    <w:tr w:rsidR="00E05E72" w14:paraId="0699D9F6" w14:textId="77777777" w:rsidTr="00C54173">
      <w:trPr>
        <w:trHeight w:val="567"/>
        <w:jc w:val="center"/>
      </w:trPr>
      <w:tc>
        <w:tcPr>
          <w:tcW w:w="1111" w:type="pct"/>
          <w:vMerge w:val="restart"/>
          <w:vAlign w:val="center"/>
        </w:tcPr>
        <w:p w14:paraId="70F78B6D" w14:textId="77777777" w:rsidR="00E05E72" w:rsidRPr="00195A00" w:rsidRDefault="005D4E2E" w:rsidP="00E05E72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42C9F10E" wp14:editId="5831798E">
                <wp:extent cx="1134000" cy="810000"/>
                <wp:effectExtent l="0" t="0" r="9525" b="952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778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06" t="5884" r="9937" b="15273"/>
                        <a:stretch/>
                      </pic:blipFill>
                      <pic:spPr bwMode="auto">
                        <a:xfrm>
                          <a:off x="0" y="0"/>
                          <a:ext cx="1134000" cy="81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8" w:type="pct"/>
          <w:vMerge w:val="restart"/>
          <w:vAlign w:val="center"/>
        </w:tcPr>
        <w:p w14:paraId="63ACD672" w14:textId="77777777" w:rsidR="00D802F7" w:rsidRDefault="00192FBB" w:rsidP="00192FBB">
          <w:pPr>
            <w:pStyle w:val="Encabezado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SOLUCIONES INTEGRALES EN GESTIÓ</w:t>
          </w:r>
          <w:r w:rsidRPr="007D18CB">
            <w:rPr>
              <w:rFonts w:ascii="Times New Roman" w:hAnsi="Times New Roman"/>
              <w:b/>
            </w:rPr>
            <w:t xml:space="preserve">N </w:t>
          </w:r>
        </w:p>
        <w:p w14:paraId="78ABCB5F" w14:textId="77777777" w:rsidR="00E05E72" w:rsidRPr="00192FBB" w:rsidRDefault="00192FBB" w:rsidP="00192FBB">
          <w:pPr>
            <w:pStyle w:val="Encabezado"/>
            <w:jc w:val="center"/>
            <w:rPr>
              <w:rFonts w:ascii="Times New Roman" w:hAnsi="Times New Roman"/>
              <w:b/>
            </w:rPr>
          </w:pPr>
          <w:r w:rsidRPr="007D18CB">
            <w:rPr>
              <w:rFonts w:ascii="Times New Roman" w:hAnsi="Times New Roman"/>
              <w:b/>
            </w:rPr>
            <w:t>HUMANA</w:t>
          </w:r>
        </w:p>
      </w:tc>
      <w:tc>
        <w:tcPr>
          <w:tcW w:w="1111" w:type="pct"/>
        </w:tcPr>
        <w:p w14:paraId="71A5F44B" w14:textId="77777777" w:rsidR="00E05E72" w:rsidRDefault="00E05E72" w:rsidP="00E05E72">
          <w:pPr>
            <w:pStyle w:val="Encabezado"/>
          </w:pPr>
          <w:r w:rsidRPr="006F5034">
            <w:rPr>
              <w:rFonts w:ascii="Times New Roman" w:eastAsia="Times New Roman" w:hAnsi="Times New Roman"/>
              <w:sz w:val="24"/>
              <w:szCs w:val="24"/>
            </w:rPr>
            <w:t>CÓDIGO:</w:t>
          </w:r>
          <w:r w:rsidRPr="006F5034">
            <w:rPr>
              <w:rFonts w:ascii="Times New Roman" w:hAnsi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/>
              <w:sz w:val="24"/>
              <w:szCs w:val="24"/>
            </w:rPr>
            <w:t xml:space="preserve">DPS-DP-FR-003      </w:t>
          </w:r>
        </w:p>
      </w:tc>
    </w:tr>
    <w:tr w:rsidR="00E05E72" w14:paraId="0A02D1E5" w14:textId="77777777" w:rsidTr="00C54173">
      <w:trPr>
        <w:trHeight w:val="283"/>
        <w:jc w:val="center"/>
      </w:trPr>
      <w:tc>
        <w:tcPr>
          <w:tcW w:w="1111" w:type="pct"/>
          <w:vMerge/>
        </w:tcPr>
        <w:p w14:paraId="574B5775" w14:textId="77777777" w:rsidR="00E05E72" w:rsidRDefault="00E05E72" w:rsidP="00E05E72">
          <w:pPr>
            <w:pStyle w:val="Encabezado"/>
          </w:pPr>
        </w:p>
      </w:tc>
      <w:tc>
        <w:tcPr>
          <w:tcW w:w="2778" w:type="pct"/>
          <w:vMerge/>
          <w:vAlign w:val="center"/>
        </w:tcPr>
        <w:p w14:paraId="0066F9FA" w14:textId="77777777" w:rsidR="00E05E72" w:rsidRDefault="00E05E72" w:rsidP="00E05E72">
          <w:pPr>
            <w:pStyle w:val="Encabezado"/>
            <w:jc w:val="center"/>
          </w:pPr>
        </w:p>
      </w:tc>
      <w:tc>
        <w:tcPr>
          <w:tcW w:w="1111" w:type="pct"/>
          <w:vMerge w:val="restart"/>
        </w:tcPr>
        <w:p w14:paraId="09909077" w14:textId="77777777" w:rsidR="00E05E72" w:rsidRPr="006F5034" w:rsidRDefault="00E05E72" w:rsidP="00E05E72">
          <w:pPr>
            <w:rPr>
              <w:rFonts w:ascii="Times New Roman" w:eastAsia="Times New Roman" w:hAnsi="Times New Roman"/>
              <w:sz w:val="24"/>
              <w:szCs w:val="24"/>
            </w:rPr>
          </w:pPr>
          <w:r>
            <w:rPr>
              <w:rFonts w:ascii="Times New Roman" w:eastAsia="Times New Roman" w:hAnsi="Times New Roman"/>
              <w:sz w:val="24"/>
              <w:szCs w:val="24"/>
            </w:rPr>
            <w:t>VERSIÓN:01</w:t>
          </w:r>
        </w:p>
      </w:tc>
    </w:tr>
    <w:tr w:rsidR="00E05E72" w14:paraId="289E77C8" w14:textId="77777777" w:rsidTr="00C54173">
      <w:trPr>
        <w:trHeight w:val="269"/>
        <w:jc w:val="center"/>
      </w:trPr>
      <w:tc>
        <w:tcPr>
          <w:tcW w:w="1111" w:type="pct"/>
          <w:vMerge/>
        </w:tcPr>
        <w:p w14:paraId="293AE393" w14:textId="77777777" w:rsidR="00E05E72" w:rsidRDefault="00E05E72" w:rsidP="00E05E72">
          <w:pPr>
            <w:pStyle w:val="Encabezado"/>
          </w:pPr>
        </w:p>
      </w:tc>
      <w:tc>
        <w:tcPr>
          <w:tcW w:w="2778" w:type="pct"/>
          <w:vMerge w:val="restart"/>
          <w:vAlign w:val="center"/>
        </w:tcPr>
        <w:p w14:paraId="53393B1F" w14:textId="77777777" w:rsidR="00E05E72" w:rsidRDefault="00D802F7" w:rsidP="00E05E72">
          <w:pPr>
            <w:pStyle w:val="Encabezado"/>
            <w:jc w:val="center"/>
          </w:pPr>
          <w:r>
            <w:rPr>
              <w:rFonts w:ascii="Times New Roman" w:eastAsia="Times New Roman" w:hAnsi="Times New Roman"/>
              <w:b/>
              <w:sz w:val="24"/>
              <w:szCs w:val="24"/>
            </w:rPr>
            <w:t xml:space="preserve">FORMATO </w:t>
          </w:r>
          <w:r w:rsidR="00D318EA">
            <w:rPr>
              <w:rFonts w:ascii="Times New Roman" w:eastAsia="Times New Roman" w:hAnsi="Times New Roman"/>
              <w:b/>
              <w:sz w:val="24"/>
              <w:szCs w:val="24"/>
            </w:rPr>
            <w:t xml:space="preserve">ACTA DE CONFIDENCIALIDAD </w:t>
          </w:r>
        </w:p>
      </w:tc>
      <w:tc>
        <w:tcPr>
          <w:tcW w:w="1111" w:type="pct"/>
          <w:vMerge/>
        </w:tcPr>
        <w:p w14:paraId="559DFA77" w14:textId="77777777" w:rsidR="00E05E72" w:rsidRDefault="00E05E72" w:rsidP="00E05E72">
          <w:pPr>
            <w:pStyle w:val="Encabezado"/>
          </w:pPr>
        </w:p>
      </w:tc>
    </w:tr>
    <w:tr w:rsidR="00E05E72" w14:paraId="35019AA3" w14:textId="77777777" w:rsidTr="00670C9D">
      <w:trPr>
        <w:trHeight w:val="265"/>
        <w:jc w:val="center"/>
      </w:trPr>
      <w:tc>
        <w:tcPr>
          <w:tcW w:w="1111" w:type="pct"/>
          <w:vMerge/>
        </w:tcPr>
        <w:p w14:paraId="6265F13F" w14:textId="77777777" w:rsidR="00E05E72" w:rsidRDefault="00E05E72" w:rsidP="00E05E72">
          <w:pPr>
            <w:pStyle w:val="Encabezado"/>
          </w:pPr>
        </w:p>
      </w:tc>
      <w:tc>
        <w:tcPr>
          <w:tcW w:w="2778" w:type="pct"/>
          <w:vMerge/>
        </w:tcPr>
        <w:p w14:paraId="7BE4E390" w14:textId="77777777" w:rsidR="00E05E72" w:rsidRDefault="00E05E72" w:rsidP="00E05E72">
          <w:pPr>
            <w:pStyle w:val="Encabezado"/>
          </w:pPr>
        </w:p>
      </w:tc>
      <w:tc>
        <w:tcPr>
          <w:tcW w:w="1111" w:type="pct"/>
        </w:tcPr>
        <w:p w14:paraId="16FAF7D0" w14:textId="4C42792A" w:rsidR="00E05E72" w:rsidRPr="006F5034" w:rsidRDefault="00E05E72" w:rsidP="00E05E72">
          <w:pPr>
            <w:rPr>
              <w:rFonts w:ascii="Times New Roman" w:eastAsia="Times New Roman" w:hAnsi="Times New Roman"/>
              <w:sz w:val="24"/>
              <w:szCs w:val="24"/>
            </w:rPr>
          </w:pPr>
          <w:r>
            <w:rPr>
              <w:rFonts w:ascii="Times New Roman" w:eastAsia="Times New Roman" w:hAnsi="Times New Roman"/>
              <w:sz w:val="24"/>
              <w:szCs w:val="24"/>
            </w:rPr>
            <w:t>FECHA:</w:t>
          </w:r>
          <w:sdt>
            <w:sdtPr>
              <w:rPr>
                <w:rFonts w:ascii="Times New Roman" w:eastAsia="Times New Roman" w:hAnsi="Times New Roman"/>
                <w:sz w:val="24"/>
                <w:szCs w:val="24"/>
              </w:rPr>
              <w:id w:val="-169253207"/>
              <w:placeholder>
                <w:docPart w:val="5052D45F30F24C1889587863BF95D8AD"/>
              </w:placeholder>
              <w:date w:fullDate="2018-04-23T00:00:00Z">
                <w:dateFormat w:val="d/MM/yyyy"/>
                <w:lid w:val="es-CO"/>
                <w:storeMappedDataAs w:val="dateTime"/>
                <w:calendar w:val="gregorian"/>
              </w:date>
            </w:sdtPr>
            <w:sdtEndPr/>
            <w:sdtContent>
              <w:r w:rsidR="00DA44B2">
                <w:rPr>
                  <w:rFonts w:ascii="Times New Roman" w:eastAsia="Times New Roman" w:hAnsi="Times New Roman"/>
                  <w:sz w:val="24"/>
                  <w:szCs w:val="24"/>
                </w:rPr>
                <w:t>23/04/2018</w:t>
              </w:r>
            </w:sdtContent>
          </w:sdt>
        </w:p>
      </w:tc>
    </w:tr>
  </w:tbl>
  <w:p w14:paraId="19964246" w14:textId="77777777" w:rsidR="009A6F8D" w:rsidRDefault="00A71A76" w:rsidP="00670C9D">
    <w:pPr>
      <w:pStyle w:val="Encabezado"/>
    </w:pPr>
    <w:r>
      <w:rPr>
        <w:noProof/>
      </w:rPr>
      <w:pict w14:anchorId="7D1123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30857" o:spid="_x0000_s1042" type="#_x0000_t75" style="position:absolute;margin-left:0;margin-top:0;width:467.9pt;height:265.25pt;z-index:-251656192;mso-position-horizontal:center;mso-position-horizontal-relative:margin;mso-position-vertical:center;mso-position-vertical-relative:margin" o:allowincell="f">
          <v:imagedata r:id="rId2" o:title="sigh humana bie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E0D5B" w14:textId="77777777" w:rsidR="006D074C" w:rsidRDefault="00A71A76">
    <w:pPr>
      <w:pStyle w:val="Encabezado"/>
    </w:pPr>
    <w:r>
      <w:rPr>
        <w:noProof/>
        <w:lang w:eastAsia="es-CO"/>
      </w:rPr>
      <w:pict w14:anchorId="1595CE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30855" o:spid="_x0000_s1039" type="#_x0000_t75" style="position:absolute;margin-left:0;margin-top:0;width:467.9pt;height:265.25pt;z-index:-251658240;mso-position-horizontal:center;mso-position-horizontal-relative:margin;mso-position-vertical:center;mso-position-vertical-relative:margin" o:allowincell="f">
          <v:imagedata r:id="rId1" o:title="sigh humana bie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53186"/>
    <w:multiLevelType w:val="hybridMultilevel"/>
    <w:tmpl w:val="560C95A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75B41"/>
    <w:multiLevelType w:val="hybridMultilevel"/>
    <w:tmpl w:val="EACE6D42"/>
    <w:lvl w:ilvl="0" w:tplc="FD1E0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C1306"/>
    <w:multiLevelType w:val="hybridMultilevel"/>
    <w:tmpl w:val="2848D7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3AD"/>
    <w:rsid w:val="00045E62"/>
    <w:rsid w:val="000A5DF7"/>
    <w:rsid w:val="000C5199"/>
    <w:rsid w:val="000E3F74"/>
    <w:rsid w:val="000F1275"/>
    <w:rsid w:val="000F6FD6"/>
    <w:rsid w:val="00105D94"/>
    <w:rsid w:val="00135CAB"/>
    <w:rsid w:val="001637F4"/>
    <w:rsid w:val="00166F77"/>
    <w:rsid w:val="00192FBB"/>
    <w:rsid w:val="001C103C"/>
    <w:rsid w:val="001D0D3E"/>
    <w:rsid w:val="002014CB"/>
    <w:rsid w:val="002023AD"/>
    <w:rsid w:val="00207DB4"/>
    <w:rsid w:val="00246703"/>
    <w:rsid w:val="00254D8E"/>
    <w:rsid w:val="00281978"/>
    <w:rsid w:val="00290FA0"/>
    <w:rsid w:val="002D73E2"/>
    <w:rsid w:val="00335E68"/>
    <w:rsid w:val="003A368C"/>
    <w:rsid w:val="003C6790"/>
    <w:rsid w:val="00401EF9"/>
    <w:rsid w:val="0041151D"/>
    <w:rsid w:val="00435E2C"/>
    <w:rsid w:val="00440D5E"/>
    <w:rsid w:val="0047193F"/>
    <w:rsid w:val="00474F61"/>
    <w:rsid w:val="004B0243"/>
    <w:rsid w:val="004C6083"/>
    <w:rsid w:val="004F1908"/>
    <w:rsid w:val="00505C7A"/>
    <w:rsid w:val="00507AFA"/>
    <w:rsid w:val="00523879"/>
    <w:rsid w:val="00587713"/>
    <w:rsid w:val="005C004B"/>
    <w:rsid w:val="005C79EB"/>
    <w:rsid w:val="005D4E2E"/>
    <w:rsid w:val="005F3034"/>
    <w:rsid w:val="005F5B22"/>
    <w:rsid w:val="00600C06"/>
    <w:rsid w:val="00601540"/>
    <w:rsid w:val="00605BAA"/>
    <w:rsid w:val="0062199D"/>
    <w:rsid w:val="00636A24"/>
    <w:rsid w:val="00636B13"/>
    <w:rsid w:val="00643551"/>
    <w:rsid w:val="0064600D"/>
    <w:rsid w:val="00646BEF"/>
    <w:rsid w:val="00656A0B"/>
    <w:rsid w:val="00666A81"/>
    <w:rsid w:val="00670C9D"/>
    <w:rsid w:val="00681551"/>
    <w:rsid w:val="006A1573"/>
    <w:rsid w:val="006B13EF"/>
    <w:rsid w:val="006B26F1"/>
    <w:rsid w:val="006D0573"/>
    <w:rsid w:val="006D074C"/>
    <w:rsid w:val="006D3C84"/>
    <w:rsid w:val="006E61F7"/>
    <w:rsid w:val="00702032"/>
    <w:rsid w:val="00726F26"/>
    <w:rsid w:val="00772F90"/>
    <w:rsid w:val="00805506"/>
    <w:rsid w:val="00856A7E"/>
    <w:rsid w:val="0086529A"/>
    <w:rsid w:val="008B7639"/>
    <w:rsid w:val="008C30C8"/>
    <w:rsid w:val="008D2E9E"/>
    <w:rsid w:val="00923E98"/>
    <w:rsid w:val="00997410"/>
    <w:rsid w:val="009A6F8D"/>
    <w:rsid w:val="009C7AF9"/>
    <w:rsid w:val="009D272D"/>
    <w:rsid w:val="00A22141"/>
    <w:rsid w:val="00A43926"/>
    <w:rsid w:val="00A57DB0"/>
    <w:rsid w:val="00A61CA7"/>
    <w:rsid w:val="00A70C1C"/>
    <w:rsid w:val="00A71A76"/>
    <w:rsid w:val="00AC4476"/>
    <w:rsid w:val="00AE6E7B"/>
    <w:rsid w:val="00B1534B"/>
    <w:rsid w:val="00B64348"/>
    <w:rsid w:val="00B951EB"/>
    <w:rsid w:val="00BA2E16"/>
    <w:rsid w:val="00C1215A"/>
    <w:rsid w:val="00C13968"/>
    <w:rsid w:val="00C54173"/>
    <w:rsid w:val="00C8555B"/>
    <w:rsid w:val="00CB2E87"/>
    <w:rsid w:val="00CC5CD2"/>
    <w:rsid w:val="00D23E46"/>
    <w:rsid w:val="00D318EA"/>
    <w:rsid w:val="00D33180"/>
    <w:rsid w:val="00D628CD"/>
    <w:rsid w:val="00D73621"/>
    <w:rsid w:val="00D75692"/>
    <w:rsid w:val="00D802F7"/>
    <w:rsid w:val="00DA44B2"/>
    <w:rsid w:val="00DB208F"/>
    <w:rsid w:val="00DF2585"/>
    <w:rsid w:val="00DF7679"/>
    <w:rsid w:val="00E05E72"/>
    <w:rsid w:val="00E22E3B"/>
    <w:rsid w:val="00E722AE"/>
    <w:rsid w:val="00E75ACF"/>
    <w:rsid w:val="00EA6CFA"/>
    <w:rsid w:val="00EC772C"/>
    <w:rsid w:val="00EF0F35"/>
    <w:rsid w:val="00F77597"/>
    <w:rsid w:val="00FB4DAD"/>
    <w:rsid w:val="00FF578E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E97D3"/>
  <w15:docId w15:val="{48AFD98B-4ED7-41A6-9ABB-C9307ADD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72C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85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77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772C"/>
  </w:style>
  <w:style w:type="table" w:styleId="Tablaconcuadrcula">
    <w:name w:val="Table Grid"/>
    <w:basedOn w:val="Tablanormal"/>
    <w:uiPriority w:val="39"/>
    <w:rsid w:val="00EC772C"/>
    <w:pPr>
      <w:spacing w:after="0" w:line="240" w:lineRule="auto"/>
    </w:pPr>
    <w:rPr>
      <w:rFonts w:ascii="Calibri" w:eastAsia="Calibri" w:hAnsi="Calibri" w:cs="Times New Roman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D73E2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2D73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3E2"/>
  </w:style>
  <w:style w:type="paragraph" w:styleId="Revisin">
    <w:name w:val="Revision"/>
    <w:hidden/>
    <w:uiPriority w:val="99"/>
    <w:semiHidden/>
    <w:rsid w:val="00636B1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46B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646BE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6BE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56A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856A7E"/>
    <w:rPr>
      <w:color w:val="0563C1" w:themeColor="hyperlink"/>
      <w:u w:val="single"/>
    </w:rPr>
  </w:style>
  <w:style w:type="character" w:customStyle="1" w:styleId="TITULO1">
    <w:name w:val="TITULO 1"/>
    <w:basedOn w:val="Fuentedeprrafopredeter"/>
    <w:uiPriority w:val="1"/>
    <w:rsid w:val="00726F26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NA\Downloads\DPS-DP-FR-003%20Formato%20Acta%20de%20Confidencialid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30497143804DB6AAD3D3382A425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B750E-4CFC-483D-96FD-2F0DB3599875}"/>
      </w:docPartPr>
      <w:docPartBody>
        <w:p w:rsidR="00AF4252" w:rsidRDefault="00D76173">
          <w:pPr>
            <w:pStyle w:val="AA30497143804DB6AAD3D3382A4250E5"/>
          </w:pPr>
          <w:r w:rsidRPr="002066E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1A54D691F6D74DAF8403059F7B3B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DB4F0-520E-494D-A859-76C7CC5A6294}"/>
      </w:docPartPr>
      <w:docPartBody>
        <w:p w:rsidR="00AF4252" w:rsidRDefault="00D76173">
          <w:pPr>
            <w:pStyle w:val="1A54D691F6D74DAF8403059F7B3BFFF5"/>
          </w:pPr>
          <w:r w:rsidRPr="0045426B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la empresa didáctica</w:t>
          </w:r>
          <w:r w:rsidRPr="0045426B">
            <w:rPr>
              <w:rStyle w:val="Textodelmarcadordeposicin"/>
            </w:rPr>
            <w:t>.</w:t>
          </w:r>
        </w:p>
      </w:docPartBody>
    </w:docPart>
    <w:docPart>
      <w:docPartPr>
        <w:name w:val="6EBDB5B2194545F3824D730F4E956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A2AE2-640D-4420-A942-593E16596C11}"/>
      </w:docPartPr>
      <w:docPartBody>
        <w:p w:rsidR="00AF4252" w:rsidRDefault="00D76173">
          <w:pPr>
            <w:pStyle w:val="6EBDB5B2194545F3824D730F4E956AE9"/>
          </w:pPr>
          <w:r w:rsidRPr="001216EC">
            <w:rPr>
              <w:rStyle w:val="Textodelmarcadordeposicin"/>
            </w:rPr>
            <w:t>Elija un elemento.</w:t>
          </w:r>
        </w:p>
      </w:docPartBody>
    </w:docPart>
    <w:docPart>
      <w:docPartPr>
        <w:name w:val="5052D45F30F24C1889587863BF95D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75ECF-3F6C-4BFD-9F22-0A5F7EE8B43B}"/>
      </w:docPartPr>
      <w:docPartBody>
        <w:p w:rsidR="00AF4252" w:rsidRDefault="00D76173">
          <w:pPr>
            <w:pStyle w:val="5052D45F30F24C1889587863BF95D8AD"/>
          </w:pPr>
          <w:r w:rsidRPr="002066E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CE8559E37434EC8B3B4AA36113D9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E5D98-5B22-46A2-A5E9-2D37B537F0EB}"/>
      </w:docPartPr>
      <w:docPartBody>
        <w:p w:rsidR="00AF4252" w:rsidRDefault="00D76173">
          <w:pPr>
            <w:pStyle w:val="6CE8559E37434EC8B3B4AA36113D9CE2"/>
          </w:pPr>
          <w:r w:rsidRPr="002066E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75D9DCBF1D4EDDB2A77FDE53DC5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2EA37-DCB5-41D5-B5AC-A94D5A185380}"/>
      </w:docPartPr>
      <w:docPartBody>
        <w:p w:rsidR="00AF4252" w:rsidRDefault="00D76173">
          <w:pPr>
            <w:pStyle w:val="DE75D9DCBF1D4EDDB2A77FDE53DC5B5E"/>
          </w:pPr>
          <w:r>
            <w:rPr>
              <w:rStyle w:val="Textodelmarcadordeposicin"/>
            </w:rPr>
            <w:t>Elija una empresa</w:t>
          </w:r>
        </w:p>
      </w:docPartBody>
    </w:docPart>
    <w:docPart>
      <w:docPartPr>
        <w:name w:val="5312460DA6E64F02B24098EDB6262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ECCAC-515A-476D-BB1F-E5574A0C01E5}"/>
      </w:docPartPr>
      <w:docPartBody>
        <w:p w:rsidR="00AF4252" w:rsidRDefault="00D76173">
          <w:pPr>
            <w:pStyle w:val="5312460DA6E64F02B24098EDB6262AB5"/>
          </w:pPr>
          <w:r w:rsidRPr="0045426B">
            <w:rPr>
              <w:rStyle w:val="Textodelmarcadordeposicin"/>
            </w:rPr>
            <w:t>Elija un elemento.</w:t>
          </w:r>
        </w:p>
      </w:docPartBody>
    </w:docPart>
    <w:docPart>
      <w:docPartPr>
        <w:name w:val="0186597A418E4AD0A5091FB83A11A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7D51-8F5A-4E8E-B03D-C92C00F8E3B5}"/>
      </w:docPartPr>
      <w:docPartBody>
        <w:p w:rsidR="00AF4252" w:rsidRDefault="00D76173">
          <w:pPr>
            <w:pStyle w:val="0186597A418E4AD0A5091FB83A11A2F8"/>
          </w:pPr>
          <w:r w:rsidRPr="002066E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B66F8961AAE46EFA06536FF979C1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A1EFE-CBA0-4608-9460-1D0AF994CE50}"/>
      </w:docPartPr>
      <w:docPartBody>
        <w:p w:rsidR="00AF4252" w:rsidRDefault="00D76173">
          <w:pPr>
            <w:pStyle w:val="2B66F8961AAE46EFA06536FF979C1A36"/>
          </w:pPr>
          <w:r w:rsidRPr="002066E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551CD99E7674DEE9904AA03EE86E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C6E9C-B31C-41E7-A03F-7E39DB93517D}"/>
      </w:docPartPr>
      <w:docPartBody>
        <w:p w:rsidR="00AF4252" w:rsidRDefault="00D76173">
          <w:pPr>
            <w:pStyle w:val="C551CD99E7674DEE9904AA03EE86E9E1"/>
          </w:pPr>
          <w:r w:rsidRPr="001216EC">
            <w:rPr>
              <w:rStyle w:val="Textodelmarcadordeposicin"/>
            </w:rPr>
            <w:t>Elija un elemento.</w:t>
          </w:r>
        </w:p>
      </w:docPartBody>
    </w:docPart>
    <w:docPart>
      <w:docPartPr>
        <w:name w:val="BA5EE051C0804E9E87345221C7B1F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2420E-B50F-461E-B592-59E7F162F8B6}"/>
      </w:docPartPr>
      <w:docPartBody>
        <w:p w:rsidR="00AF4252" w:rsidRDefault="00D76173">
          <w:pPr>
            <w:pStyle w:val="BA5EE051C0804E9E87345221C7B1F17D"/>
          </w:pPr>
          <w:r w:rsidRPr="00FE7EC8">
            <w:rPr>
              <w:rStyle w:val="Textodelmarcadordeposicin"/>
            </w:rPr>
            <w:t>Elija un elemento.</w:t>
          </w:r>
        </w:p>
      </w:docPartBody>
    </w:docPart>
    <w:docPart>
      <w:docPartPr>
        <w:name w:val="40E0C8984FC24C9299E6823EFEF45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F7F95-8547-4AC4-A75A-041BDC8AABAA}"/>
      </w:docPartPr>
      <w:docPartBody>
        <w:p w:rsidR="00AF4252" w:rsidRDefault="00D76173">
          <w:pPr>
            <w:pStyle w:val="40E0C8984FC24C9299E6823EFEF45BDF"/>
          </w:pPr>
          <w:r w:rsidRPr="00D75692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F3232B5A29CC4593B536198865E7C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89AE8-4824-4019-9B2B-70887E4DE580}"/>
      </w:docPartPr>
      <w:docPartBody>
        <w:p w:rsidR="00AF4252" w:rsidRDefault="00D76173">
          <w:pPr>
            <w:pStyle w:val="F3232B5A29CC4593B536198865E7C53A"/>
          </w:pPr>
          <w:r w:rsidRPr="00523929">
            <w:rPr>
              <w:rStyle w:val="Textodelmarcadordeposicin"/>
              <w:color w:val="808080" w:themeColor="background1" w:themeShade="80"/>
            </w:rPr>
            <w:t>Nombre del gerente empresa</w:t>
          </w:r>
        </w:p>
      </w:docPartBody>
    </w:docPart>
    <w:docPart>
      <w:docPartPr>
        <w:name w:val="CC5B530F3FA74155A1EA659819D5A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1838B-A088-4CF1-889C-3C9C04DAF853}"/>
      </w:docPartPr>
      <w:docPartBody>
        <w:p w:rsidR="00AF4252" w:rsidRDefault="00D76173">
          <w:pPr>
            <w:pStyle w:val="CC5B530F3FA74155A1EA659819D5A1AF"/>
          </w:pPr>
          <w:r w:rsidRPr="00D75692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5F80E742BFF240269DDAED692B477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F1379-0344-4FE0-8A3A-48498ECDFAA8}"/>
      </w:docPartPr>
      <w:docPartBody>
        <w:p w:rsidR="00AF4252" w:rsidRDefault="00D76173">
          <w:pPr>
            <w:pStyle w:val="5F80E742BFF240269DDAED692B477365"/>
          </w:pPr>
          <w:r w:rsidRPr="00D75692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2597370EFF0C4AE7B6EBFD1AAFEA8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961C8-014D-48EA-9939-E2C810FF81F0}"/>
      </w:docPartPr>
      <w:docPartBody>
        <w:p w:rsidR="00AF4252" w:rsidRDefault="00D76173">
          <w:pPr>
            <w:pStyle w:val="2597370EFF0C4AE7B6EBFD1AAFEA83FC"/>
          </w:pPr>
          <w:r w:rsidRPr="00D75692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E3BF832BD64A45428D3EFB0281D6C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011D4-6F52-45B6-8448-5D6B1C5C76B8}"/>
      </w:docPartPr>
      <w:docPartBody>
        <w:p w:rsidR="00AF4252" w:rsidRDefault="00D76173">
          <w:pPr>
            <w:pStyle w:val="E3BF832BD64A45428D3EFB0281D6C929"/>
          </w:pPr>
          <w:r w:rsidRPr="00D75692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43DC0B0FEFE444DBB73DC2F8E5D86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F7068-A73D-4A19-962D-4D1D26FB7E8F}"/>
      </w:docPartPr>
      <w:docPartBody>
        <w:p w:rsidR="00AF4252" w:rsidRDefault="00D76173">
          <w:pPr>
            <w:pStyle w:val="43DC0B0FEFE444DBB73DC2F8E5D860EF"/>
          </w:pPr>
          <w:r w:rsidRPr="00D75692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AE57DA00137C4F8D8DAE8BB5EE7D6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D02A2-C67C-49DA-8C7A-71CD9111DC96}"/>
      </w:docPartPr>
      <w:docPartBody>
        <w:p w:rsidR="00AF4252" w:rsidRDefault="00D76173">
          <w:pPr>
            <w:pStyle w:val="AE57DA00137C4F8D8DAE8BB5EE7D6D8A"/>
          </w:pPr>
          <w:r w:rsidRPr="00D75692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41281277FA7C46DFA9BA70E72D9AF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76B5F-7231-4AEE-A297-6A14C39E8186}"/>
      </w:docPartPr>
      <w:docPartBody>
        <w:p w:rsidR="00AF4252" w:rsidRDefault="00D76173">
          <w:pPr>
            <w:pStyle w:val="41281277FA7C46DFA9BA70E72D9AF539"/>
          </w:pPr>
          <w:r w:rsidRPr="00D75692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73"/>
    <w:rsid w:val="00113767"/>
    <w:rsid w:val="00AF4252"/>
    <w:rsid w:val="00D7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AA30497143804DB6AAD3D3382A4250E5">
    <w:name w:val="AA30497143804DB6AAD3D3382A4250E5"/>
  </w:style>
  <w:style w:type="paragraph" w:customStyle="1" w:styleId="1A54D691F6D74DAF8403059F7B3BFFF5">
    <w:name w:val="1A54D691F6D74DAF8403059F7B3BFFF5"/>
  </w:style>
  <w:style w:type="paragraph" w:customStyle="1" w:styleId="6EBDB5B2194545F3824D730F4E956AE9">
    <w:name w:val="6EBDB5B2194545F3824D730F4E956AE9"/>
  </w:style>
  <w:style w:type="paragraph" w:customStyle="1" w:styleId="5052D45F30F24C1889587863BF95D8AD">
    <w:name w:val="5052D45F30F24C1889587863BF95D8AD"/>
  </w:style>
  <w:style w:type="paragraph" w:customStyle="1" w:styleId="6CE8559E37434EC8B3B4AA36113D9CE2">
    <w:name w:val="6CE8559E37434EC8B3B4AA36113D9CE2"/>
  </w:style>
  <w:style w:type="paragraph" w:customStyle="1" w:styleId="DE75D9DCBF1D4EDDB2A77FDE53DC5B5E">
    <w:name w:val="DE75D9DCBF1D4EDDB2A77FDE53DC5B5E"/>
  </w:style>
  <w:style w:type="paragraph" w:customStyle="1" w:styleId="5312460DA6E64F02B24098EDB6262AB5">
    <w:name w:val="5312460DA6E64F02B24098EDB6262AB5"/>
  </w:style>
  <w:style w:type="paragraph" w:customStyle="1" w:styleId="0186597A418E4AD0A5091FB83A11A2F8">
    <w:name w:val="0186597A418E4AD0A5091FB83A11A2F8"/>
  </w:style>
  <w:style w:type="paragraph" w:customStyle="1" w:styleId="2B66F8961AAE46EFA06536FF979C1A36">
    <w:name w:val="2B66F8961AAE46EFA06536FF979C1A36"/>
  </w:style>
  <w:style w:type="paragraph" w:customStyle="1" w:styleId="C551CD99E7674DEE9904AA03EE86E9E1">
    <w:name w:val="C551CD99E7674DEE9904AA03EE86E9E1"/>
  </w:style>
  <w:style w:type="paragraph" w:customStyle="1" w:styleId="BA5EE051C0804E9E87345221C7B1F17D">
    <w:name w:val="BA5EE051C0804E9E87345221C7B1F17D"/>
  </w:style>
  <w:style w:type="paragraph" w:customStyle="1" w:styleId="40E0C8984FC24C9299E6823EFEF45BDF">
    <w:name w:val="40E0C8984FC24C9299E6823EFEF45BDF"/>
  </w:style>
  <w:style w:type="paragraph" w:customStyle="1" w:styleId="F3232B5A29CC4593B536198865E7C53A">
    <w:name w:val="F3232B5A29CC4593B536198865E7C53A"/>
  </w:style>
  <w:style w:type="paragraph" w:customStyle="1" w:styleId="CC5B530F3FA74155A1EA659819D5A1AF">
    <w:name w:val="CC5B530F3FA74155A1EA659819D5A1AF"/>
  </w:style>
  <w:style w:type="paragraph" w:customStyle="1" w:styleId="5F80E742BFF240269DDAED692B477365">
    <w:name w:val="5F80E742BFF240269DDAED692B477365"/>
  </w:style>
  <w:style w:type="paragraph" w:customStyle="1" w:styleId="2597370EFF0C4AE7B6EBFD1AAFEA83FC">
    <w:name w:val="2597370EFF0C4AE7B6EBFD1AAFEA83FC"/>
  </w:style>
  <w:style w:type="paragraph" w:customStyle="1" w:styleId="E3BF832BD64A45428D3EFB0281D6C929">
    <w:name w:val="E3BF832BD64A45428D3EFB0281D6C929"/>
  </w:style>
  <w:style w:type="paragraph" w:customStyle="1" w:styleId="43DC0B0FEFE444DBB73DC2F8E5D860EF">
    <w:name w:val="43DC0B0FEFE444DBB73DC2F8E5D860EF"/>
  </w:style>
  <w:style w:type="paragraph" w:customStyle="1" w:styleId="AE57DA00137C4F8D8DAE8BB5EE7D6D8A">
    <w:name w:val="AE57DA00137C4F8D8DAE8BB5EE7D6D8A"/>
  </w:style>
  <w:style w:type="paragraph" w:customStyle="1" w:styleId="41281277FA7C46DFA9BA70E72D9AF539">
    <w:name w:val="41281277FA7C46DFA9BA70E72D9AF5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A3639-6996-4A72-B3C0-7BA9D3D9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DPS-DP-FR-003 Formato Acta de Confidencialidad</Template>
  <TotalTime>2</TotalTime>
  <Pages>3</Pages>
  <Words>518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SENA</dc:creator>
  <cp:lastModifiedBy>SENA</cp:lastModifiedBy>
  <cp:revision>2</cp:revision>
  <dcterms:created xsi:type="dcterms:W3CDTF">2022-09-07T20:04:00Z</dcterms:created>
  <dcterms:modified xsi:type="dcterms:W3CDTF">2022-09-07T20:12:00Z</dcterms:modified>
</cp:coreProperties>
</file>