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9B5A" w14:textId="77777777" w:rsidR="00B76372" w:rsidRPr="00886930" w:rsidRDefault="00B072FC" w:rsidP="00454280">
      <w:pPr>
        <w:pStyle w:val="Ttulo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869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76372" w:rsidRPr="00886930">
        <w:rPr>
          <w:rFonts w:ascii="Times New Roman" w:hAnsi="Times New Roman" w:cs="Times New Roman"/>
          <w:color w:val="auto"/>
          <w:sz w:val="24"/>
          <w:szCs w:val="24"/>
        </w:rPr>
        <w:t xml:space="preserve">Bogotá, </w:t>
      </w:r>
      <w:sdt>
        <w:sdtPr>
          <w:rPr>
            <w:rStyle w:val="Textodelmarcadordeposicin"/>
            <w:rFonts w:ascii="Times New Roman" w:eastAsiaTheme="minorHAnsi" w:hAnsi="Times New Roman" w:cs="Times New Roman"/>
            <w:b w:val="0"/>
            <w:bCs w:val="0"/>
            <w:sz w:val="24"/>
            <w:szCs w:val="24"/>
          </w:rPr>
          <w:id w:val="-1950076078"/>
          <w:placeholder>
            <w:docPart w:val="DefaultPlaceholder_-1854013438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250EF2" w:rsidRPr="00250EF2">
            <w:rPr>
              <w:rStyle w:val="Textodelmarcadordeposicin"/>
              <w:rFonts w:ascii="Times New Roman" w:eastAsiaTheme="minorHAnsi" w:hAnsi="Times New Roman" w:cs="Times New Roman"/>
              <w:b w:val="0"/>
              <w:bCs w:val="0"/>
              <w:sz w:val="24"/>
              <w:szCs w:val="24"/>
            </w:rPr>
            <w:t xml:space="preserve">Haga clic aquí para </w:t>
          </w:r>
          <w:r w:rsidR="00F96528">
            <w:rPr>
              <w:rStyle w:val="Textodelmarcadordeposicin"/>
              <w:rFonts w:ascii="Times New Roman" w:eastAsiaTheme="minorHAnsi" w:hAnsi="Times New Roman" w:cs="Times New Roman"/>
              <w:b w:val="0"/>
              <w:bCs w:val="0"/>
              <w:sz w:val="24"/>
              <w:szCs w:val="24"/>
            </w:rPr>
            <w:t>elegir</w:t>
          </w:r>
          <w:r w:rsidR="00250EF2" w:rsidRPr="00250EF2">
            <w:rPr>
              <w:rStyle w:val="Textodelmarcadordeposicin"/>
              <w:rFonts w:ascii="Times New Roman" w:eastAsiaTheme="minorHAnsi" w:hAnsi="Times New Roman" w:cs="Times New Roman"/>
              <w:b w:val="0"/>
              <w:bCs w:val="0"/>
              <w:sz w:val="24"/>
              <w:szCs w:val="24"/>
            </w:rPr>
            <w:t xml:space="preserve"> una fecha.</w:t>
          </w:r>
        </w:sdtContent>
      </w:sdt>
    </w:p>
    <w:p w14:paraId="10F9882A" w14:textId="77777777" w:rsidR="007A6C64" w:rsidRPr="00454280" w:rsidRDefault="007A6C64" w:rsidP="00454280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FE97D23" w14:textId="77777777" w:rsidR="00B76372" w:rsidRPr="00886930" w:rsidRDefault="00B76372" w:rsidP="001158E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86930">
        <w:rPr>
          <w:rFonts w:ascii="Times New Roman" w:hAnsi="Times New Roman" w:cs="Times New Roman"/>
          <w:sz w:val="24"/>
          <w:szCs w:val="24"/>
        </w:rPr>
        <w:t>Señores</w:t>
      </w:r>
      <w:r w:rsidR="00EE2977"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Style w:val="Textodelmarcadordeposicin"/>
          <w:rFonts w:ascii="Times New Roman" w:hAnsi="Times New Roman" w:cs="Times New Roman"/>
          <w:sz w:val="24"/>
          <w:szCs w:val="24"/>
        </w:rPr>
        <w:id w:val="-620311198"/>
        <w:placeholder>
          <w:docPart w:val="DefaultPlaceholder_-1854013440"/>
        </w:placeholder>
        <w:text/>
      </w:sdtPr>
      <w:sdtContent>
        <w:p w14:paraId="4B72854D" w14:textId="77777777" w:rsidR="004F7A50" w:rsidRPr="001E1D3B" w:rsidRDefault="00DA7339" w:rsidP="001158EA">
          <w:pPr>
            <w:spacing w:after="0" w:line="48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XXXXX</w:t>
          </w:r>
        </w:p>
      </w:sdtContent>
    </w:sdt>
    <w:p w14:paraId="0370AFCC" w14:textId="77777777" w:rsidR="004F7A50" w:rsidRDefault="00B76372" w:rsidP="001158E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86930">
        <w:rPr>
          <w:rFonts w:ascii="Times New Roman" w:hAnsi="Times New Roman" w:cs="Times New Roman"/>
          <w:sz w:val="24"/>
          <w:szCs w:val="24"/>
        </w:rPr>
        <w:t>Respetado señor(a):</w:t>
      </w:r>
    </w:p>
    <w:p w14:paraId="1514C9E7" w14:textId="77777777" w:rsidR="000E20F8" w:rsidRPr="00886930" w:rsidRDefault="00000000" w:rsidP="00DA7339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1168366347"/>
          <w:placeholder>
            <w:docPart w:val="DefaultPlaceholder_-1854013440"/>
          </w:placeholder>
          <w:text/>
        </w:sdtPr>
        <w:sdtContent>
          <w:r w:rsidR="001E1D3B"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XXXXX</w:t>
          </w:r>
        </w:sdtContent>
      </w:sdt>
      <w:r w:rsidR="00DA7339">
        <w:rPr>
          <w:rStyle w:val="Textodelmarcadordeposicin"/>
          <w:rFonts w:ascii="Times New Roman" w:hAnsi="Times New Roman" w:cs="Times New Roman"/>
          <w:sz w:val="24"/>
          <w:szCs w:val="24"/>
        </w:rPr>
        <w:tab/>
      </w:r>
    </w:p>
    <w:p w14:paraId="59925D83" w14:textId="77777777" w:rsidR="00B76372" w:rsidRDefault="00B76372" w:rsidP="001158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6930">
        <w:rPr>
          <w:rFonts w:ascii="Times New Roman" w:hAnsi="Times New Roman" w:cs="Times New Roman"/>
          <w:sz w:val="24"/>
          <w:szCs w:val="24"/>
        </w:rPr>
        <w:t>Reciba un cordial saludo</w:t>
      </w:r>
      <w:r w:rsidR="001158EA">
        <w:rPr>
          <w:rFonts w:ascii="Times New Roman" w:hAnsi="Times New Roman" w:cs="Times New Roman"/>
          <w:sz w:val="24"/>
          <w:szCs w:val="24"/>
        </w:rPr>
        <w:t>.</w:t>
      </w:r>
    </w:p>
    <w:p w14:paraId="5F1A4613" w14:textId="77777777" w:rsidR="001158EA" w:rsidRPr="00886930" w:rsidRDefault="001158EA" w:rsidP="00ED1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FF3ECA" w14:textId="08EBF059" w:rsidR="00B97E4E" w:rsidRPr="001158EA" w:rsidRDefault="003E681F" w:rsidP="001158EA">
      <w:pPr>
        <w:spacing w:after="160" w:line="48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  <w:r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La empresa didáctica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CO"/>
          </w:rPr>
          <w:id w:val="-1922552838"/>
          <w:placeholder>
            <w:docPart w:val="DefaultPlaceholder_-1854013439"/>
          </w:placeholder>
          <w:showingPlcHdr/>
          <w:dropDownList>
            <w:listItem w:value="Elija un elemento."/>
            <w:listItem w:displayText="AGH SAS " w:value="AGH SAS "/>
            <w:listItem w:displayText="SOLUCIONES PEVAC SAS " w:value="SOLUCIONES PEVAC SAS "/>
            <w:listItem w:displayText="SDIP SAS " w:value="SDIP SAS "/>
            <w:listItem w:displayText="TRABAJANDO JUNTOS SAS " w:value="TRABAJANDO JUNTOS SAS "/>
          </w:dropDownList>
        </w:sdtPr>
        <w:sdtContent>
          <w:r w:rsidR="00EC2013" w:rsidRPr="0045426B">
            <w:rPr>
              <w:rStyle w:val="Textodelmarcadordeposicin"/>
            </w:rPr>
            <w:t>Elija un elemento.</w:t>
          </w:r>
        </w:sdtContent>
      </w:sdt>
      <w:r w:rsidR="00D50AF1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, </w:t>
      </w:r>
      <w:r w:rsidR="001821D6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relaciona</w:t>
      </w:r>
      <w:r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los aprendices </w:t>
      </w:r>
      <w:r w:rsidR="00A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d</w:t>
      </w:r>
      <w:r w:rsidR="00AA2F7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el CENTRO DE GESTIÓN ADMINISTRATIVA </w:t>
      </w:r>
      <w:r w:rsidR="00A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–</w:t>
      </w:r>
      <w:r w:rsidR="00AA2F7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SENA</w:t>
      </w:r>
      <w:r w:rsidR="00A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,</w:t>
      </w:r>
      <w:r w:rsidR="00AA2F7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</w:t>
      </w:r>
      <w:r w:rsidR="00D50AF1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que</w:t>
      </w:r>
      <w:r w:rsidR="00F33F0F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</w:t>
      </w:r>
      <w:r w:rsidR="009948D2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ll</w:t>
      </w:r>
      <w:r w:rsidR="00362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evaran a cabo el acompañamiento</w:t>
      </w:r>
      <w:r w:rsidR="009948D2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</w:t>
      </w:r>
      <w:r w:rsidR="00B97E4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a</w:t>
      </w:r>
      <w:r w:rsidR="009948D2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l proceso </w:t>
      </w:r>
      <w:r w:rsidR="00F17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de Provisión de cargos de</w:t>
      </w:r>
      <w:r w:rsidR="00B97E4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su organización</w:t>
      </w:r>
      <w:r w:rsidR="00ED1B34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:</w:t>
      </w:r>
    </w:p>
    <w:p w14:paraId="141896D7" w14:textId="77777777" w:rsidR="00ED1B34" w:rsidRPr="001E1D3B" w:rsidRDefault="00ED1B34" w:rsidP="000C3ED7">
      <w:pPr>
        <w:spacing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1378048188"/>
          <w:placeholder>
            <w:docPart w:val="4AA6242DCCF643C5A7A730BDDAD2C296"/>
          </w:placeholder>
          <w:text/>
        </w:sdtPr>
        <w:sdtContent>
          <w:r w:rsidR="000C3ED7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APRENDIZ 1</w:t>
          </w:r>
        </w:sdtContent>
      </w:sdt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2059470174"/>
          <w:placeholder>
            <w:docPart w:val="4AA6242DCCF643C5A7A730BDDAD2C296"/>
          </w:placeholder>
          <w:text/>
        </w:sdt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DOCUMENTO DE IDENTIDAD</w:t>
          </w:r>
        </w:sdtContent>
      </w:sdt>
    </w:p>
    <w:p w14:paraId="0E5F6636" w14:textId="77777777" w:rsidR="00ED1B34" w:rsidRPr="001E1D3B" w:rsidRDefault="00ED1B34" w:rsidP="000C3ED7">
      <w:pPr>
        <w:spacing w:line="480" w:lineRule="auto"/>
        <w:jc w:val="both"/>
        <w:rPr>
          <w:rStyle w:val="Textodelmarcadordeposicin"/>
          <w:rFonts w:ascii="Times New Roman" w:hAnsi="Times New Roman" w:cs="Times New Roman"/>
          <w:sz w:val="24"/>
          <w:szCs w:val="24"/>
        </w:rPr>
      </w:pPr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1899434202"/>
          <w:placeholder>
            <w:docPart w:val="4AA6242DCCF643C5A7A730BDDAD2C296"/>
          </w:placeholder>
          <w:text/>
        </w:sdt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APRENDIZ 2</w:t>
          </w:r>
        </w:sdtContent>
      </w:sdt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479918693"/>
          <w:placeholder>
            <w:docPart w:val="4AA6242DCCF643C5A7A730BDDAD2C296"/>
          </w:placeholder>
          <w:text/>
        </w:sdt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DOCUMENTO DE IDENTIDAD</w:t>
          </w:r>
        </w:sdtContent>
      </w:sdt>
    </w:p>
    <w:p w14:paraId="7CE0F09E" w14:textId="77777777" w:rsidR="00ED1B34" w:rsidRPr="001E1D3B" w:rsidRDefault="00ED1B34" w:rsidP="000C3ED7">
      <w:pPr>
        <w:spacing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1492056427"/>
          <w:placeholder>
            <w:docPart w:val="4AA6242DCCF643C5A7A730BDDAD2C296"/>
          </w:placeholder>
          <w:text/>
        </w:sdt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APRENDIZ 3</w:t>
          </w:r>
        </w:sdtContent>
      </w:sdt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291133936"/>
          <w:placeholder>
            <w:docPart w:val="4AA6242DCCF643C5A7A730BDDAD2C296"/>
          </w:placeholder>
          <w:text/>
        </w:sdt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DOCUMENTO DE IDENTIDAD</w:t>
          </w:r>
        </w:sdtContent>
      </w:sdt>
    </w:p>
    <w:p w14:paraId="5C7BD6C8" w14:textId="77777777" w:rsidR="00ED1B34" w:rsidRPr="001E1D3B" w:rsidRDefault="00ED1B34" w:rsidP="000C3ED7">
      <w:pPr>
        <w:spacing w:line="480" w:lineRule="auto"/>
        <w:jc w:val="both"/>
        <w:rPr>
          <w:rStyle w:val="Textodelmarcadordeposicin"/>
          <w:rFonts w:ascii="Times New Roman" w:hAnsi="Times New Roman" w:cs="Times New Roman"/>
          <w:sz w:val="24"/>
          <w:szCs w:val="24"/>
        </w:rPr>
      </w:pPr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688571128"/>
          <w:placeholder>
            <w:docPart w:val="4AA6242DCCF643C5A7A730BDDAD2C296"/>
          </w:placeholder>
          <w:text/>
        </w:sdt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APRENDIZ 4</w:t>
          </w:r>
        </w:sdtContent>
      </w:sdt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222487408"/>
          <w:placeholder>
            <w:docPart w:val="4AA6242DCCF643C5A7A730BDDAD2C296"/>
          </w:placeholder>
          <w:text/>
        </w:sdt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DOCUMENTO DE IDENTIDAD</w:t>
          </w:r>
        </w:sdtContent>
      </w:sdt>
    </w:p>
    <w:p w14:paraId="15EB9A64" w14:textId="77777777" w:rsidR="00ED1B34" w:rsidRPr="001E1D3B" w:rsidRDefault="00ED1B34" w:rsidP="000C3ED7">
      <w:pPr>
        <w:spacing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1174028529"/>
          <w:placeholder>
            <w:docPart w:val="4AA6242DCCF643C5A7A730BDDAD2C296"/>
          </w:placeholder>
          <w:text/>
        </w:sdt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APRENDIZ 5</w:t>
          </w:r>
        </w:sdtContent>
      </w:sdt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156535238"/>
          <w:placeholder>
            <w:docPart w:val="4AA6242DCCF643C5A7A730BDDAD2C296"/>
          </w:placeholder>
          <w:text/>
        </w:sdt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DOCUMENTO DE IDENTIDAD</w:t>
          </w:r>
        </w:sdtContent>
      </w:sdt>
    </w:p>
    <w:p w14:paraId="0A8E98BE" w14:textId="77777777" w:rsidR="00ED1B34" w:rsidRPr="001E1D3B" w:rsidRDefault="00ED1B34" w:rsidP="000C3ED7">
      <w:pPr>
        <w:spacing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290586334"/>
          <w:placeholder>
            <w:docPart w:val="4AA6242DCCF643C5A7A730BDDAD2C296"/>
          </w:placeholder>
          <w:text/>
        </w:sdt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APRENDIZ 6</w:t>
          </w:r>
        </w:sdtContent>
      </w:sdt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1200852498"/>
          <w:placeholder>
            <w:docPart w:val="4AA6242DCCF643C5A7A730BDDAD2C296"/>
          </w:placeholder>
          <w:text/>
        </w:sdt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DOCUMENTO DE IDENTIDAD</w:t>
          </w:r>
        </w:sdtContent>
      </w:sdt>
    </w:p>
    <w:p w14:paraId="1B865D29" w14:textId="77777777" w:rsidR="00ED1B34" w:rsidRPr="001E1D3B" w:rsidRDefault="00ED1B34" w:rsidP="000C3ED7">
      <w:pPr>
        <w:spacing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E1D3B">
        <w:rPr>
          <w:rFonts w:ascii="Times New Roman" w:eastAsia="Arial" w:hAnsi="Times New Roman" w:cs="Times New Roman"/>
          <w:sz w:val="24"/>
          <w:szCs w:val="24"/>
        </w:rPr>
        <w:t xml:space="preserve">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711348154"/>
          <w:placeholder>
            <w:docPart w:val="4AA6242DCCF643C5A7A730BDDAD2C296"/>
          </w:placeholder>
          <w:text/>
        </w:sdt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APRENDIZ 7</w:t>
          </w:r>
        </w:sdtContent>
      </w:sdt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47888955"/>
          <w:placeholder>
            <w:docPart w:val="4AA6242DCCF643C5A7A730BDDAD2C296"/>
          </w:placeholder>
          <w:text/>
        </w:sdtPr>
        <w:sdtContent>
          <w:r w:rsidRPr="001E1D3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DOCUMENTO DE IDENTIDAD</w:t>
          </w:r>
        </w:sdtContent>
      </w:sdt>
    </w:p>
    <w:p w14:paraId="0CB0A0D9" w14:textId="77777777" w:rsidR="001158EA" w:rsidRDefault="001158EA" w:rsidP="00ED1B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76C16" w14:textId="5FEF7842" w:rsidR="00E36217" w:rsidRPr="001158EA" w:rsidRDefault="002C424A" w:rsidP="00F96528">
      <w:pPr>
        <w:spacing w:after="16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Este acompañamiento</w:t>
      </w:r>
      <w:r w:rsidR="00B97E4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se </w:t>
      </w:r>
      <w:r w:rsidR="00ED1B34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realizará</w:t>
      </w:r>
      <w:r w:rsidR="00B97E4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durante un tiempo estimado de</w:t>
      </w:r>
      <w:r w:rsidR="00B76372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</w:t>
      </w:r>
      <w:r w:rsidR="00F54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6</w:t>
      </w:r>
      <w:r w:rsidR="00D51C11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meses</w:t>
      </w:r>
      <w:r w:rsidR="00B76372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, </w:t>
      </w:r>
      <w:r w:rsidR="00B97E4E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llevando a cabo</w:t>
      </w:r>
      <w:r w:rsidR="00B76372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</w:t>
      </w:r>
      <w:r w:rsidR="00F17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3</w:t>
      </w:r>
      <w:r w:rsidR="00D51C11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</w:t>
      </w:r>
      <w:r w:rsidR="00B76372" w:rsidRPr="00115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visitas</w:t>
      </w:r>
      <w:r w:rsidR="00F17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de la siguiente manera: Una visita a finales del primer trimestre para la aplicación del instrumento diagnóstico, una visita al final del segundo trimestre para hacer entrega de las propuestas de mejora y una visita a mediados del tercer trimestre para realizar seguimiento a la implementación de la propuesta en su organización.</w:t>
      </w:r>
    </w:p>
    <w:p w14:paraId="709A7E3A" w14:textId="46BF2B9F" w:rsidR="00085493" w:rsidRPr="00886930" w:rsidRDefault="00085493" w:rsidP="001158EA">
      <w:pPr>
        <w:spacing w:line="48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86930">
        <w:rPr>
          <w:rFonts w:ascii="Times New Roman" w:eastAsia="Arial" w:hAnsi="Times New Roman" w:cs="Times New Roman"/>
          <w:sz w:val="24"/>
          <w:szCs w:val="24"/>
        </w:rPr>
        <w:t xml:space="preserve">Ante cualquier duda o inquietud, </w:t>
      </w:r>
      <w:r w:rsidR="00F17E9F" w:rsidRPr="00886930">
        <w:rPr>
          <w:rFonts w:ascii="Times New Roman" w:eastAsia="Arial" w:hAnsi="Times New Roman" w:cs="Times New Roman"/>
          <w:sz w:val="24"/>
          <w:szCs w:val="24"/>
        </w:rPr>
        <w:t>estar</w:t>
      </w:r>
      <w:r w:rsidR="00F17E9F">
        <w:rPr>
          <w:rFonts w:ascii="Times New Roman" w:eastAsia="Arial" w:hAnsi="Times New Roman" w:cs="Times New Roman"/>
          <w:sz w:val="24"/>
          <w:szCs w:val="24"/>
        </w:rPr>
        <w:t>é</w:t>
      </w:r>
      <w:r w:rsidRPr="00886930">
        <w:rPr>
          <w:rFonts w:ascii="Times New Roman" w:eastAsia="Arial" w:hAnsi="Times New Roman" w:cs="Times New Roman"/>
          <w:sz w:val="24"/>
          <w:szCs w:val="24"/>
        </w:rPr>
        <w:t xml:space="preserve"> atent</w:t>
      </w:r>
      <w:r w:rsidR="00F17E9F">
        <w:rPr>
          <w:rFonts w:ascii="Times New Roman" w:eastAsia="Arial" w:hAnsi="Times New Roman" w:cs="Times New Roman"/>
          <w:sz w:val="24"/>
          <w:szCs w:val="24"/>
        </w:rPr>
        <w:t>a</w:t>
      </w:r>
      <w:r w:rsidRPr="00886930">
        <w:rPr>
          <w:rFonts w:ascii="Times New Roman" w:eastAsia="Arial" w:hAnsi="Times New Roman" w:cs="Times New Roman"/>
          <w:sz w:val="24"/>
          <w:szCs w:val="24"/>
        </w:rPr>
        <w:t xml:space="preserve"> a resolverla.</w:t>
      </w:r>
    </w:p>
    <w:p w14:paraId="71E9692F" w14:textId="77777777" w:rsidR="00085493" w:rsidRDefault="00085493" w:rsidP="00F96528">
      <w:pPr>
        <w:spacing w:after="16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  <w:r w:rsidRPr="00555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Agradeciendo de antemano la atención prestada y toda la colaboración</w:t>
      </w:r>
      <w:r w:rsidR="00886930" w:rsidRPr="00555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brindada a nuestros aprendices.</w:t>
      </w:r>
    </w:p>
    <w:p w14:paraId="2275227E" w14:textId="77777777" w:rsidR="0055557C" w:rsidRPr="0055557C" w:rsidRDefault="0055557C" w:rsidP="0055557C">
      <w:pPr>
        <w:spacing w:after="160" w:line="48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</w:p>
    <w:p w14:paraId="02B8FD57" w14:textId="77777777" w:rsidR="00975800" w:rsidRPr="00886930" w:rsidRDefault="00F23937" w:rsidP="001158E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30">
        <w:rPr>
          <w:rFonts w:ascii="Times New Roman" w:hAnsi="Times New Roman" w:cs="Times New Roman"/>
          <w:sz w:val="24"/>
          <w:szCs w:val="24"/>
        </w:rPr>
        <w:t>Cordialmente</w:t>
      </w:r>
      <w:r w:rsidR="00886930" w:rsidRPr="00886930">
        <w:rPr>
          <w:rFonts w:ascii="Times New Roman" w:hAnsi="Times New Roman" w:cs="Times New Roman"/>
          <w:sz w:val="24"/>
          <w:szCs w:val="24"/>
        </w:rPr>
        <w:t>.</w:t>
      </w:r>
    </w:p>
    <w:p w14:paraId="0DDBA39D" w14:textId="77777777" w:rsidR="00454280" w:rsidRDefault="00454280" w:rsidP="00ED1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206992" w14:textId="77777777" w:rsidR="00ED1B34" w:rsidRPr="00432384" w:rsidRDefault="00ED1B34" w:rsidP="00ED1B3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ED1B34" w:rsidRPr="00432384" w:rsidSect="0034354C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1440" w:right="1440" w:bottom="1440" w:left="1440" w:header="567" w:footer="567" w:gutter="0"/>
          <w:cols w:space="708"/>
          <w:docGrid w:linePitch="360"/>
        </w:sectPr>
      </w:pPr>
    </w:p>
    <w:sdt>
      <w:sdtPr>
        <w:rPr>
          <w:rFonts w:ascii="Times New Roman" w:hAnsi="Times New Roman"/>
        </w:rPr>
        <w:id w:val="1267737409"/>
        <w:placeholder>
          <w:docPart w:val="F669A844348248B493833CBB1ECF8DF9"/>
        </w:placeholder>
        <w:showingPlcHdr/>
        <w:dropDownList>
          <w:listItem w:value="Elija un elemento."/>
          <w:listItem w:displayText="Diego Garay" w:value="Diego Garay"/>
          <w:listItem w:displayText="Elisabeth Castillo" w:value="Elisabeth Castillo"/>
          <w:listItem w:displayText="Esteban León Arias" w:value="Esteban León Arias"/>
          <w:listItem w:displayText="Jair Macias" w:value="Jair Macias"/>
          <w:listItem w:displayText="Franklin Arevalo" w:value="Franklin Arevalo"/>
          <w:listItem w:displayText="Magda Moreno" w:value="Magda Moreno"/>
          <w:listItem w:displayText="Diana Marsela Garzón" w:value="Diana Marsela Garzón"/>
          <w:listItem w:displayText="Miguel Angel Galindo" w:value="Miguel Angel Galindo"/>
        </w:dropDownList>
      </w:sdtPr>
      <w:sdtContent>
        <w:p w14:paraId="7C7EE4F8" w14:textId="77777777" w:rsidR="00975800" w:rsidRPr="00397857" w:rsidRDefault="00397857" w:rsidP="00397857">
          <w:pPr>
            <w:spacing w:after="0" w:line="360" w:lineRule="auto"/>
            <w:jc w:val="both"/>
            <w:rPr>
              <w:rFonts w:ascii="Times New Roman" w:hAnsi="Times New Roman"/>
            </w:rPr>
          </w:pPr>
          <w:r w:rsidRPr="00E16FF8">
            <w:rPr>
              <w:rStyle w:val="Textodelmarcadordeposicin"/>
              <w:color w:val="808080" w:themeColor="background1" w:themeShade="80"/>
            </w:rPr>
            <w:t>Nombre del gerente empresa</w:t>
          </w:r>
        </w:p>
      </w:sdtContent>
    </w:sdt>
    <w:p w14:paraId="2B23039E" w14:textId="77777777" w:rsidR="00975800" w:rsidRPr="00886930" w:rsidRDefault="00000000" w:rsidP="00ED1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901985231"/>
          <w:placeholder>
            <w:docPart w:val="E8EF379541E140A1982979B12A4B9F21"/>
          </w:placeholder>
          <w:showingPlcHdr/>
          <w:comboBox>
            <w:listItem w:value="Elija un elemento."/>
            <w:listItem w:displayText="Ins. Rol Gerente ED. SDIP S.A.S" w:value="Ins. Rol Gerente ED. SDIP S.A.S"/>
            <w:listItem w:displayText="Ins. Rol Gerente ED. PEVAC SAS " w:value="Ins. Rol Gerente ED. PEVAC SAS "/>
            <w:listItem w:displayText="Ins. Rol Gerente ED. TRABAJANDO JUNTOS SAS" w:value="Ins. Rol Gerente ED. TRABAJANDO JUNTOS SAS"/>
            <w:listItem w:displayText="Ins. Rol Gerente ED. AGH SAS " w:value="Ins. Rol Gerente ED. AGH SAS "/>
          </w:comboBox>
        </w:sdtPr>
        <w:sdtContent>
          <w:r w:rsidR="006F70FE" w:rsidRPr="005361D4">
            <w:rPr>
              <w:color w:val="262626" w:themeColor="text1" w:themeTint="D9"/>
            </w:rPr>
            <w:t>Rol y empresa que envía la carta</w:t>
          </w:r>
          <w:r w:rsidR="006F70FE" w:rsidRPr="006F70FE">
            <w:rPr>
              <w:color w:val="808080" w:themeColor="background1" w:themeShade="80"/>
            </w:rPr>
            <w:t>.</w:t>
          </w:r>
        </w:sdtContent>
      </w:sdt>
      <w:r w:rsidR="00975800" w:rsidRPr="00886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E923F" w14:textId="77777777" w:rsidR="00D202B5" w:rsidRDefault="00D202B5" w:rsidP="00ED1B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D7086" w14:textId="77777777" w:rsidR="00F96528" w:rsidRDefault="00F96528" w:rsidP="0053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2A569" w14:textId="77777777" w:rsidR="005361D4" w:rsidRPr="00112180" w:rsidRDefault="005361D4" w:rsidP="00ED1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09A17" w14:textId="77777777" w:rsidR="005361D4" w:rsidRPr="00112180" w:rsidRDefault="005361D4" w:rsidP="00ED1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361D4" w:rsidRPr="00112180" w:rsidSect="00454280">
          <w:type w:val="continuous"/>
          <w:pgSz w:w="12240" w:h="15840"/>
          <w:pgMar w:top="1717" w:right="1701" w:bottom="1417" w:left="1701" w:header="737" w:footer="233" w:gutter="0"/>
          <w:cols w:num="2" w:space="708"/>
          <w:docGrid w:linePitch="360"/>
        </w:sectPr>
      </w:pPr>
    </w:p>
    <w:p w14:paraId="21544265" w14:textId="77777777" w:rsidR="00D202B5" w:rsidRPr="00112180" w:rsidRDefault="00D202B5" w:rsidP="00ED1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02B5" w:rsidRPr="00112180" w:rsidSect="00454280">
      <w:type w:val="continuous"/>
      <w:pgSz w:w="12240" w:h="15840"/>
      <w:pgMar w:top="1717" w:right="1701" w:bottom="1417" w:left="1701" w:header="737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9B87" w14:textId="77777777" w:rsidR="00C863B7" w:rsidRDefault="00C863B7" w:rsidP="00E6706F">
      <w:pPr>
        <w:spacing w:after="0" w:line="240" w:lineRule="auto"/>
      </w:pPr>
      <w:r>
        <w:separator/>
      </w:r>
    </w:p>
  </w:endnote>
  <w:endnote w:type="continuationSeparator" w:id="0">
    <w:p w14:paraId="792002F7" w14:textId="77777777" w:rsidR="00C863B7" w:rsidRDefault="00C863B7" w:rsidP="00E6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998114"/>
      <w:docPartObj>
        <w:docPartGallery w:val="Page Numbers (Bottom of Page)"/>
        <w:docPartUnique/>
      </w:docPartObj>
    </w:sdtPr>
    <w:sdtContent>
      <w:p w14:paraId="68AAE23C" w14:textId="77777777" w:rsidR="009948D2" w:rsidRDefault="009948D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07A" w:rsidRPr="000E007A">
          <w:rPr>
            <w:noProof/>
            <w:lang w:val="es-ES"/>
          </w:rPr>
          <w:t>1</w:t>
        </w:r>
        <w:r>
          <w:fldChar w:fldCharType="end"/>
        </w:r>
      </w:p>
    </w:sdtContent>
  </w:sdt>
  <w:p w14:paraId="7EB60783" w14:textId="77777777" w:rsidR="009948D2" w:rsidRPr="005E7B22" w:rsidRDefault="009948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8462" w14:textId="77777777" w:rsidR="00C863B7" w:rsidRDefault="00C863B7" w:rsidP="00E6706F">
      <w:pPr>
        <w:spacing w:after="0" w:line="240" w:lineRule="auto"/>
      </w:pPr>
      <w:r>
        <w:separator/>
      </w:r>
    </w:p>
  </w:footnote>
  <w:footnote w:type="continuationSeparator" w:id="0">
    <w:p w14:paraId="651A10D5" w14:textId="77777777" w:rsidR="00C863B7" w:rsidRDefault="00C863B7" w:rsidP="00E6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1DB7" w14:textId="77777777" w:rsidR="006F70FE" w:rsidRDefault="00000000">
    <w:pPr>
      <w:pStyle w:val="Encabezado"/>
    </w:pPr>
    <w:r>
      <w:rPr>
        <w:noProof/>
        <w:lang w:eastAsia="es-CO"/>
      </w:rPr>
      <w:pict w14:anchorId="04474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755719" o:spid="_x0000_s1036" type="#_x0000_t75" style="position:absolute;margin-left:0;margin-top:0;width:441.8pt;height:291.45pt;z-index:-251657216;mso-position-horizontal:center;mso-position-horizontal-relative:margin;mso-position-vertical:center;mso-position-vertical-relative:margin" o:allowincell="f">
          <v:imagedata r:id="rId1" o:title="77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328" w:type="pct"/>
      <w:jc w:val="center"/>
      <w:tblLook w:val="04A0" w:firstRow="1" w:lastRow="0" w:firstColumn="1" w:lastColumn="0" w:noHBand="0" w:noVBand="1"/>
    </w:tblPr>
    <w:tblGrid>
      <w:gridCol w:w="2214"/>
      <w:gridCol w:w="5535"/>
      <w:gridCol w:w="2214"/>
    </w:tblGrid>
    <w:tr w:rsidR="008D2863" w14:paraId="1B81D2B5" w14:textId="77777777" w:rsidTr="0034354C">
      <w:trPr>
        <w:trHeight w:val="567"/>
        <w:jc w:val="center"/>
      </w:trPr>
      <w:tc>
        <w:tcPr>
          <w:tcW w:w="1111" w:type="pct"/>
          <w:vMerge w:val="restart"/>
          <w:vAlign w:val="center"/>
        </w:tcPr>
        <w:p w14:paraId="48A3F016" w14:textId="77777777" w:rsidR="008D2863" w:rsidRPr="00195A00" w:rsidRDefault="00BE41C6" w:rsidP="008D2863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E87ED01" wp14:editId="7F9C1BA1">
                <wp:extent cx="1134000" cy="810000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778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06" t="5884" r="9937" b="15273"/>
                        <a:stretch/>
                      </pic:blipFill>
                      <pic:spPr bwMode="auto">
                        <a:xfrm>
                          <a:off x="0" y="0"/>
                          <a:ext cx="1134000" cy="81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3E52AF" w14:textId="77777777" w:rsidR="008D2863" w:rsidRPr="000C675B" w:rsidRDefault="000C675B" w:rsidP="000C675B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/>
              <w:b/>
            </w:rPr>
            <w:t>SOLUCIONES INTEGRALES EN GESTIÓ</w:t>
          </w:r>
          <w:r w:rsidRPr="007D18CB">
            <w:rPr>
              <w:rFonts w:ascii="Times New Roman" w:hAnsi="Times New Roman"/>
              <w:b/>
            </w:rPr>
            <w:t>N</w:t>
          </w:r>
          <w:r w:rsidRPr="007D18CB">
            <w:rPr>
              <w:rFonts w:ascii="Times New Roman" w:hAnsi="Times New Roman" w:cs="Times New Roman"/>
              <w:b/>
            </w:rPr>
            <w:t xml:space="preserve"> </w:t>
          </w:r>
          <w:r w:rsidR="00BB28E0">
            <w:rPr>
              <w:rFonts w:ascii="Times New Roman" w:hAnsi="Times New Roman" w:cs="Times New Roman"/>
              <w:b/>
            </w:rPr>
            <w:t xml:space="preserve"> </w:t>
          </w:r>
          <w:r w:rsidRPr="007D18CB">
            <w:rPr>
              <w:rFonts w:ascii="Times New Roman" w:hAnsi="Times New Roman" w:cs="Times New Roman"/>
              <w:b/>
            </w:rPr>
            <w:t>HUMANA</w:t>
          </w:r>
        </w:p>
      </w:tc>
      <w:tc>
        <w:tcPr>
          <w:tcW w:w="1111" w:type="pct"/>
        </w:tcPr>
        <w:p w14:paraId="75F6E37B" w14:textId="77777777" w:rsidR="008D2863" w:rsidRDefault="008D2863" w:rsidP="008D2863">
          <w:pPr>
            <w:pStyle w:val="Encabezado"/>
          </w:pPr>
          <w:r w:rsidRPr="006F5034">
            <w:rPr>
              <w:rFonts w:ascii="Times New Roman" w:eastAsia="Times New Roman" w:hAnsi="Times New Roman" w:cs="Times New Roman"/>
              <w:sz w:val="24"/>
              <w:szCs w:val="24"/>
            </w:rPr>
            <w:t>CÓDIGO:</w:t>
          </w:r>
          <w:r w:rsidRPr="006F503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131167">
            <w:rPr>
              <w:rFonts w:ascii="Times New Roman" w:hAnsi="Times New Roman" w:cs="Times New Roman"/>
              <w:sz w:val="24"/>
              <w:szCs w:val="24"/>
            </w:rPr>
            <w:t>DPS-DP-FR-002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</w:t>
          </w:r>
        </w:p>
      </w:tc>
    </w:tr>
    <w:tr w:rsidR="008D2863" w14:paraId="313443C4" w14:textId="77777777" w:rsidTr="0034354C">
      <w:trPr>
        <w:trHeight w:val="283"/>
        <w:jc w:val="center"/>
      </w:trPr>
      <w:tc>
        <w:tcPr>
          <w:tcW w:w="1111" w:type="pct"/>
          <w:vMerge/>
        </w:tcPr>
        <w:p w14:paraId="5E7D2851" w14:textId="77777777" w:rsidR="008D2863" w:rsidRDefault="008D2863" w:rsidP="008D2863">
          <w:pPr>
            <w:pStyle w:val="Encabezado"/>
          </w:pPr>
        </w:p>
      </w:tc>
      <w:tc>
        <w:tcPr>
          <w:tcW w:w="2778" w:type="pct"/>
          <w:vMerge/>
          <w:vAlign w:val="center"/>
        </w:tcPr>
        <w:p w14:paraId="02809EF8" w14:textId="77777777" w:rsidR="008D2863" w:rsidRDefault="008D2863" w:rsidP="008D2863">
          <w:pPr>
            <w:pStyle w:val="Encabezado"/>
            <w:jc w:val="center"/>
          </w:pPr>
        </w:p>
      </w:tc>
      <w:tc>
        <w:tcPr>
          <w:tcW w:w="1111" w:type="pct"/>
          <w:vMerge w:val="restart"/>
        </w:tcPr>
        <w:p w14:paraId="1B5F4705" w14:textId="77777777" w:rsidR="008D2863" w:rsidRPr="006F5034" w:rsidRDefault="008D2863" w:rsidP="008D2863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VERSIÓN:01</w:t>
          </w:r>
        </w:p>
      </w:tc>
    </w:tr>
    <w:tr w:rsidR="008D2863" w14:paraId="204CEF1E" w14:textId="77777777" w:rsidTr="0034354C">
      <w:trPr>
        <w:trHeight w:val="269"/>
        <w:jc w:val="center"/>
      </w:trPr>
      <w:tc>
        <w:tcPr>
          <w:tcW w:w="1111" w:type="pct"/>
          <w:vMerge/>
        </w:tcPr>
        <w:p w14:paraId="3D18827B" w14:textId="77777777" w:rsidR="008D2863" w:rsidRDefault="008D2863" w:rsidP="008D2863">
          <w:pPr>
            <w:pStyle w:val="Encabezado"/>
          </w:pPr>
        </w:p>
      </w:tc>
      <w:tc>
        <w:tcPr>
          <w:tcW w:w="2778" w:type="pct"/>
          <w:vMerge w:val="restart"/>
          <w:vAlign w:val="center"/>
        </w:tcPr>
        <w:p w14:paraId="70527F13" w14:textId="77777777" w:rsidR="008D2863" w:rsidRDefault="006F720E" w:rsidP="00F96528">
          <w:pPr>
            <w:pStyle w:val="Encabezado"/>
            <w:jc w:val="center"/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FORMATO </w:t>
          </w:r>
          <w:r w:rsidR="00F9652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CARTA DE PRESENTACIÓ</w:t>
          </w:r>
          <w:r w:rsidR="008D286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</w:t>
          </w:r>
        </w:p>
      </w:tc>
      <w:tc>
        <w:tcPr>
          <w:tcW w:w="1111" w:type="pct"/>
          <w:vMerge/>
        </w:tcPr>
        <w:p w14:paraId="27E1E64D" w14:textId="77777777" w:rsidR="008D2863" w:rsidRDefault="008D2863" w:rsidP="008D2863">
          <w:pPr>
            <w:pStyle w:val="Encabezado"/>
          </w:pPr>
        </w:p>
      </w:tc>
    </w:tr>
    <w:tr w:rsidR="008D2863" w14:paraId="27D2203A" w14:textId="77777777" w:rsidTr="0034354C">
      <w:trPr>
        <w:trHeight w:val="567"/>
        <w:jc w:val="center"/>
      </w:trPr>
      <w:tc>
        <w:tcPr>
          <w:tcW w:w="1111" w:type="pct"/>
          <w:vMerge/>
        </w:tcPr>
        <w:p w14:paraId="427E0EE4" w14:textId="77777777" w:rsidR="008D2863" w:rsidRDefault="008D2863" w:rsidP="008D2863">
          <w:pPr>
            <w:pStyle w:val="Encabezado"/>
          </w:pPr>
        </w:p>
      </w:tc>
      <w:tc>
        <w:tcPr>
          <w:tcW w:w="2778" w:type="pct"/>
          <w:vMerge/>
        </w:tcPr>
        <w:p w14:paraId="790E151F" w14:textId="77777777" w:rsidR="008D2863" w:rsidRDefault="008D2863" w:rsidP="008D2863">
          <w:pPr>
            <w:pStyle w:val="Encabezado"/>
          </w:pPr>
        </w:p>
      </w:tc>
      <w:tc>
        <w:tcPr>
          <w:tcW w:w="1111" w:type="pct"/>
        </w:tcPr>
        <w:p w14:paraId="2C4D2D5D" w14:textId="77777777" w:rsidR="008D2863" w:rsidRPr="006F5034" w:rsidRDefault="008D2863" w:rsidP="008D2863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FECHA:</w:t>
          </w: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69253207"/>
              <w:placeholder>
                <w:docPart w:val="248D6F103B944581B4EB7D1D8998FB7F"/>
              </w:placeholder>
              <w:date w:fullDate="2018-04-23T00:00:00Z"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23/04/2018</w:t>
              </w:r>
            </w:sdtContent>
          </w:sdt>
        </w:p>
      </w:tc>
    </w:tr>
  </w:tbl>
  <w:p w14:paraId="432B29EF" w14:textId="77777777" w:rsidR="009948D2" w:rsidRDefault="00000000" w:rsidP="00085493">
    <w:pPr>
      <w:pStyle w:val="Encabezado"/>
      <w:tabs>
        <w:tab w:val="clear" w:pos="4419"/>
        <w:tab w:val="clear" w:pos="8838"/>
        <w:tab w:val="left" w:pos="1065"/>
      </w:tabs>
    </w:pPr>
    <w:r>
      <w:rPr>
        <w:noProof/>
        <w:lang w:eastAsia="es-CO"/>
      </w:rPr>
      <w:pict w14:anchorId="22DCEF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755720" o:spid="_x0000_s1038" type="#_x0000_t75" style="position:absolute;margin-left:0;margin-top:0;width:441.8pt;height:291.45pt;z-index:-251656192;mso-position-horizontal:center;mso-position-horizontal-relative:margin;mso-position-vertical:center;mso-position-vertical-relative:margin" o:allowincell="f">
          <v:imagedata r:id="rId2" o:title="77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6513" w14:textId="77777777" w:rsidR="006F70FE" w:rsidRDefault="00000000">
    <w:pPr>
      <w:pStyle w:val="Encabezado"/>
    </w:pPr>
    <w:r>
      <w:rPr>
        <w:noProof/>
        <w:lang w:eastAsia="es-CO"/>
      </w:rPr>
      <w:pict w14:anchorId="10D8AB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755718" o:spid="_x0000_s1035" type="#_x0000_t75" style="position:absolute;margin-left:0;margin-top:0;width:441.8pt;height:291.45pt;z-index:-251658240;mso-position-horizontal:center;mso-position-horizontal-relative:margin;mso-position-vertical:center;mso-position-vertical-relative:margin" o:allowincell="f">
          <v:imagedata r:id="rId1" o:title="77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72"/>
    <w:rsid w:val="00022EB5"/>
    <w:rsid w:val="0004132E"/>
    <w:rsid w:val="00045C4D"/>
    <w:rsid w:val="00085493"/>
    <w:rsid w:val="000C3ED7"/>
    <w:rsid w:val="000C675B"/>
    <w:rsid w:val="000E007A"/>
    <w:rsid w:val="000E20F8"/>
    <w:rsid w:val="000F47F8"/>
    <w:rsid w:val="000F6E00"/>
    <w:rsid w:val="00112180"/>
    <w:rsid w:val="001158EA"/>
    <w:rsid w:val="001302F9"/>
    <w:rsid w:val="00131167"/>
    <w:rsid w:val="00170896"/>
    <w:rsid w:val="00170D8B"/>
    <w:rsid w:val="001751CE"/>
    <w:rsid w:val="001821D6"/>
    <w:rsid w:val="001970BF"/>
    <w:rsid w:val="001B4E53"/>
    <w:rsid w:val="001E1D3B"/>
    <w:rsid w:val="001E25D6"/>
    <w:rsid w:val="00250EF2"/>
    <w:rsid w:val="00260E61"/>
    <w:rsid w:val="00261D68"/>
    <w:rsid w:val="002665BC"/>
    <w:rsid w:val="002C424A"/>
    <w:rsid w:val="002F0A64"/>
    <w:rsid w:val="00306737"/>
    <w:rsid w:val="00311340"/>
    <w:rsid w:val="0034354C"/>
    <w:rsid w:val="003534F0"/>
    <w:rsid w:val="0036053A"/>
    <w:rsid w:val="00362507"/>
    <w:rsid w:val="00384AAE"/>
    <w:rsid w:val="00386292"/>
    <w:rsid w:val="00397857"/>
    <w:rsid w:val="003A39E8"/>
    <w:rsid w:val="003A5FDC"/>
    <w:rsid w:val="003B12D8"/>
    <w:rsid w:val="003E681F"/>
    <w:rsid w:val="00403D6D"/>
    <w:rsid w:val="00432384"/>
    <w:rsid w:val="00441A39"/>
    <w:rsid w:val="00454280"/>
    <w:rsid w:val="00462FBB"/>
    <w:rsid w:val="00494BAF"/>
    <w:rsid w:val="004E439E"/>
    <w:rsid w:val="004F2BF3"/>
    <w:rsid w:val="004F41EF"/>
    <w:rsid w:val="004F7A50"/>
    <w:rsid w:val="005035EE"/>
    <w:rsid w:val="00531ACB"/>
    <w:rsid w:val="005361D4"/>
    <w:rsid w:val="0055178E"/>
    <w:rsid w:val="0055557C"/>
    <w:rsid w:val="005932E8"/>
    <w:rsid w:val="005956CB"/>
    <w:rsid w:val="005B4B81"/>
    <w:rsid w:val="005B6AF0"/>
    <w:rsid w:val="005C1006"/>
    <w:rsid w:val="005E7B22"/>
    <w:rsid w:val="0062484C"/>
    <w:rsid w:val="00630C33"/>
    <w:rsid w:val="006342A4"/>
    <w:rsid w:val="00634998"/>
    <w:rsid w:val="00657BD1"/>
    <w:rsid w:val="00667D89"/>
    <w:rsid w:val="00681DB8"/>
    <w:rsid w:val="00691B05"/>
    <w:rsid w:val="006B197B"/>
    <w:rsid w:val="006B2C6D"/>
    <w:rsid w:val="006B770D"/>
    <w:rsid w:val="006F70FE"/>
    <w:rsid w:val="006F720E"/>
    <w:rsid w:val="00745F8E"/>
    <w:rsid w:val="00752659"/>
    <w:rsid w:val="00762022"/>
    <w:rsid w:val="00796BE2"/>
    <w:rsid w:val="007A6052"/>
    <w:rsid w:val="007A6C64"/>
    <w:rsid w:val="007B2DE1"/>
    <w:rsid w:val="007F20E7"/>
    <w:rsid w:val="008473DC"/>
    <w:rsid w:val="00856163"/>
    <w:rsid w:val="00860AA6"/>
    <w:rsid w:val="00886930"/>
    <w:rsid w:val="008B70CC"/>
    <w:rsid w:val="008D2863"/>
    <w:rsid w:val="008E2B1C"/>
    <w:rsid w:val="009415D8"/>
    <w:rsid w:val="00975800"/>
    <w:rsid w:val="009948D2"/>
    <w:rsid w:val="009A0318"/>
    <w:rsid w:val="009A492F"/>
    <w:rsid w:val="009A63A1"/>
    <w:rsid w:val="009F5D32"/>
    <w:rsid w:val="00A35087"/>
    <w:rsid w:val="00A902F6"/>
    <w:rsid w:val="00AA2F7E"/>
    <w:rsid w:val="00AC2D37"/>
    <w:rsid w:val="00AE16A0"/>
    <w:rsid w:val="00AE695C"/>
    <w:rsid w:val="00AE71F0"/>
    <w:rsid w:val="00B072FC"/>
    <w:rsid w:val="00B13EE6"/>
    <w:rsid w:val="00B14E42"/>
    <w:rsid w:val="00B16046"/>
    <w:rsid w:val="00B46215"/>
    <w:rsid w:val="00B5485C"/>
    <w:rsid w:val="00B76372"/>
    <w:rsid w:val="00B935D9"/>
    <w:rsid w:val="00B97E4E"/>
    <w:rsid w:val="00BA385F"/>
    <w:rsid w:val="00BB28E0"/>
    <w:rsid w:val="00BB35A1"/>
    <w:rsid w:val="00BC54D3"/>
    <w:rsid w:val="00BE41C6"/>
    <w:rsid w:val="00BF6F1E"/>
    <w:rsid w:val="00C0081A"/>
    <w:rsid w:val="00C570F7"/>
    <w:rsid w:val="00C70825"/>
    <w:rsid w:val="00C863B7"/>
    <w:rsid w:val="00C96577"/>
    <w:rsid w:val="00CC557D"/>
    <w:rsid w:val="00CD79D3"/>
    <w:rsid w:val="00D202B5"/>
    <w:rsid w:val="00D50AF1"/>
    <w:rsid w:val="00D51C11"/>
    <w:rsid w:val="00D54972"/>
    <w:rsid w:val="00D76E92"/>
    <w:rsid w:val="00DA7339"/>
    <w:rsid w:val="00DB133A"/>
    <w:rsid w:val="00DF546D"/>
    <w:rsid w:val="00E01DB1"/>
    <w:rsid w:val="00E21908"/>
    <w:rsid w:val="00E36217"/>
    <w:rsid w:val="00E369BF"/>
    <w:rsid w:val="00E5766A"/>
    <w:rsid w:val="00E658C1"/>
    <w:rsid w:val="00E6706F"/>
    <w:rsid w:val="00E834C8"/>
    <w:rsid w:val="00E952D2"/>
    <w:rsid w:val="00E97EA3"/>
    <w:rsid w:val="00EA12A3"/>
    <w:rsid w:val="00EC2013"/>
    <w:rsid w:val="00ED1B34"/>
    <w:rsid w:val="00EE2977"/>
    <w:rsid w:val="00EF1224"/>
    <w:rsid w:val="00F1147D"/>
    <w:rsid w:val="00F17E9F"/>
    <w:rsid w:val="00F23937"/>
    <w:rsid w:val="00F33F0F"/>
    <w:rsid w:val="00F54EE0"/>
    <w:rsid w:val="00F96528"/>
    <w:rsid w:val="00FA55B8"/>
    <w:rsid w:val="00FA5A0B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85B23"/>
  <w15:docId w15:val="{516D72C6-53F8-4723-9D6F-B8A63A30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372"/>
  </w:style>
  <w:style w:type="paragraph" w:styleId="Ttulo1">
    <w:name w:val="heading 1"/>
    <w:basedOn w:val="Normal"/>
    <w:next w:val="Normal"/>
    <w:link w:val="Ttulo1Car"/>
    <w:uiPriority w:val="9"/>
    <w:qFormat/>
    <w:rsid w:val="00306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06F"/>
  </w:style>
  <w:style w:type="paragraph" w:styleId="Piedepgina">
    <w:name w:val="footer"/>
    <w:basedOn w:val="Normal"/>
    <w:link w:val="PiedepginaCar"/>
    <w:uiPriority w:val="99"/>
    <w:unhideWhenUsed/>
    <w:rsid w:val="00E67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06F"/>
  </w:style>
  <w:style w:type="character" w:customStyle="1" w:styleId="Ttulo1Car">
    <w:name w:val="Título 1 Car"/>
    <w:basedOn w:val="Fuentedeprrafopredeter"/>
    <w:link w:val="Ttulo1"/>
    <w:uiPriority w:val="9"/>
    <w:rsid w:val="0030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73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32E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A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202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2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2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2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2B5"/>
    <w:rPr>
      <w:b/>
      <w:bCs/>
      <w:sz w:val="20"/>
      <w:szCs w:val="20"/>
    </w:rPr>
  </w:style>
  <w:style w:type="paragraph" w:styleId="Sinespaciado">
    <w:name w:val="No Spacing"/>
    <w:uiPriority w:val="1"/>
    <w:qFormat/>
    <w:rsid w:val="00886930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0E20F8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2977"/>
    <w:rPr>
      <w:color w:val="808080"/>
      <w:shd w:val="clear" w:color="auto" w:fill="E6E6E6"/>
    </w:rPr>
  </w:style>
  <w:style w:type="character" w:customStyle="1" w:styleId="TITULO1">
    <w:name w:val="TITULO 1"/>
    <w:basedOn w:val="Fuentedeprrafopredeter"/>
    <w:uiPriority w:val="1"/>
    <w:rsid w:val="00DA7339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DIP\DISE&#209;OS%20SDIP%20SAS\Membrete%20sin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25C8-A5DD-45A1-8E87-114DB92404FA}"/>
      </w:docPartPr>
      <w:docPartBody>
        <w:p w:rsidR="00B244EF" w:rsidRDefault="001F1FC6">
          <w:r w:rsidRPr="000E030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579C-6995-4584-8982-1A0E630D0449}"/>
      </w:docPartPr>
      <w:docPartBody>
        <w:p w:rsidR="00B244EF" w:rsidRDefault="001F1FC6">
          <w:r w:rsidRPr="000E03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41B0-25B5-49FB-A3E3-DABD1984E660}"/>
      </w:docPartPr>
      <w:docPartBody>
        <w:p w:rsidR="007F7988" w:rsidRDefault="00C0375A">
          <w:r w:rsidRPr="0045426B">
            <w:rPr>
              <w:rStyle w:val="Textodelmarcadordeposicin"/>
            </w:rPr>
            <w:t>Elija un elemento.</w:t>
          </w:r>
        </w:p>
      </w:docPartBody>
    </w:docPart>
    <w:docPart>
      <w:docPartPr>
        <w:name w:val="4AA6242DCCF643C5A7A730BDDAD2C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FCA37-16A9-4118-A5EF-081106E3BD00}"/>
      </w:docPartPr>
      <w:docPartBody>
        <w:p w:rsidR="00C23409" w:rsidRDefault="00346237" w:rsidP="00346237">
          <w:pPr>
            <w:pStyle w:val="4AA6242DCCF643C5A7A730BDDAD2C296"/>
          </w:pPr>
          <w:r w:rsidRPr="000E03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8D6F103B944581B4EB7D1D8998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790B7-307A-47EA-89FC-1F395E3C3C1D}"/>
      </w:docPartPr>
      <w:docPartBody>
        <w:p w:rsidR="0059183A" w:rsidRDefault="002D5EC1" w:rsidP="002D5EC1">
          <w:pPr>
            <w:pStyle w:val="248D6F103B944581B4EB7D1D8998FB7F"/>
          </w:pPr>
          <w:r w:rsidRPr="0081572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8EF379541E140A1982979B12A4B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37AE2-C861-4CD7-A5FE-2525643F3E92}"/>
      </w:docPartPr>
      <w:docPartBody>
        <w:p w:rsidR="0064261E" w:rsidRDefault="0064261E" w:rsidP="0064261E">
          <w:pPr>
            <w:pStyle w:val="E8EF379541E140A1982979B12A4B9F212"/>
          </w:pPr>
          <w:r w:rsidRPr="005361D4">
            <w:rPr>
              <w:color w:val="262626" w:themeColor="text1" w:themeTint="D9"/>
            </w:rPr>
            <w:t>Rol y empresa que envía la carta</w:t>
          </w:r>
          <w:r w:rsidRPr="006F70FE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F669A844348248B493833CBB1ECF8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0B885-8079-4847-B4E2-C8D39DDDB924}"/>
      </w:docPartPr>
      <w:docPartBody>
        <w:p w:rsidR="00212C6E" w:rsidRDefault="00E61C0C" w:rsidP="00E61C0C">
          <w:pPr>
            <w:pStyle w:val="F669A844348248B493833CBB1ECF8DF9"/>
          </w:pPr>
          <w:r w:rsidRPr="00523929">
            <w:rPr>
              <w:rStyle w:val="Textodelmarcadordeposicin"/>
              <w:color w:val="808080" w:themeColor="background1" w:themeShade="80"/>
            </w:rPr>
            <w:t>Nombre del gerente empresa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FC6"/>
    <w:rsid w:val="00045226"/>
    <w:rsid w:val="00073469"/>
    <w:rsid w:val="000C75FB"/>
    <w:rsid w:val="000E1509"/>
    <w:rsid w:val="0010042F"/>
    <w:rsid w:val="00113C20"/>
    <w:rsid w:val="001D1EFF"/>
    <w:rsid w:val="001F1FC6"/>
    <w:rsid w:val="00212C6E"/>
    <w:rsid w:val="002D5EC1"/>
    <w:rsid w:val="00346237"/>
    <w:rsid w:val="00375F8E"/>
    <w:rsid w:val="003A62A5"/>
    <w:rsid w:val="00536A08"/>
    <w:rsid w:val="00540148"/>
    <w:rsid w:val="00566BB5"/>
    <w:rsid w:val="0059183A"/>
    <w:rsid w:val="0064261E"/>
    <w:rsid w:val="007F7988"/>
    <w:rsid w:val="009317B0"/>
    <w:rsid w:val="00A20B1C"/>
    <w:rsid w:val="00AE1FBD"/>
    <w:rsid w:val="00B244EF"/>
    <w:rsid w:val="00C0375A"/>
    <w:rsid w:val="00C23409"/>
    <w:rsid w:val="00CF7959"/>
    <w:rsid w:val="00D86845"/>
    <w:rsid w:val="00DA395A"/>
    <w:rsid w:val="00E61C0C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1C0C"/>
    <w:rPr>
      <w:color w:val="808080"/>
    </w:rPr>
  </w:style>
  <w:style w:type="paragraph" w:customStyle="1" w:styleId="4AA6242DCCF643C5A7A730BDDAD2C296">
    <w:name w:val="4AA6242DCCF643C5A7A730BDDAD2C296"/>
    <w:rsid w:val="00346237"/>
    <w:rPr>
      <w:lang w:val="es-MX" w:eastAsia="es-MX"/>
    </w:rPr>
  </w:style>
  <w:style w:type="paragraph" w:customStyle="1" w:styleId="248D6F103B944581B4EB7D1D8998FB7F">
    <w:name w:val="248D6F103B944581B4EB7D1D8998FB7F"/>
    <w:rsid w:val="002D5EC1"/>
  </w:style>
  <w:style w:type="paragraph" w:customStyle="1" w:styleId="E8EF379541E140A1982979B12A4B9F212">
    <w:name w:val="E8EF379541E140A1982979B12A4B9F212"/>
    <w:rsid w:val="0064261E"/>
    <w:pPr>
      <w:spacing w:after="200" w:line="276" w:lineRule="auto"/>
    </w:pPr>
    <w:rPr>
      <w:rFonts w:eastAsiaTheme="minorHAnsi"/>
      <w:lang w:eastAsia="en-US"/>
    </w:rPr>
  </w:style>
  <w:style w:type="paragraph" w:customStyle="1" w:styleId="F669A844348248B493833CBB1ECF8DF9">
    <w:name w:val="F669A844348248B493833CBB1ECF8DF9"/>
    <w:rsid w:val="00E61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D2CB4-31B8-400F-8484-ED4DF215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sin logo</Template>
  <TotalTime>0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Cantor</dc:creator>
  <cp:lastModifiedBy>SENA</cp:lastModifiedBy>
  <cp:revision>2</cp:revision>
  <dcterms:created xsi:type="dcterms:W3CDTF">2023-05-26T20:23:00Z</dcterms:created>
  <dcterms:modified xsi:type="dcterms:W3CDTF">2023-05-26T20:23:00Z</dcterms:modified>
</cp:coreProperties>
</file>